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6E441" w14:textId="3C8A4205" w:rsidR="00D4304F" w:rsidRPr="00BD4A84" w:rsidRDefault="4FB85FE5" w:rsidP="77430025">
      <w:pPr>
        <w:pStyle w:val="Titre1"/>
        <w:tabs>
          <w:tab w:val="center" w:pos="4945"/>
        </w:tabs>
        <w:jc w:val="center"/>
        <w:rPr>
          <w:rFonts w:ascii="Calibri Light" w:eastAsia="Calibri Light" w:hAnsi="Calibri Light" w:cs="Calibri Light"/>
          <w:color w:val="215377"/>
          <w:lang w:val="en-GB"/>
        </w:rPr>
      </w:pPr>
      <w:r w:rsidRPr="00BD4A84">
        <w:rPr>
          <w:rFonts w:ascii="Calibri Light" w:eastAsia="Calibri Light" w:hAnsi="Calibri Light" w:cs="Calibri Light"/>
          <w:color w:val="215377"/>
          <w:lang w:val="en-GB"/>
        </w:rPr>
        <w:t xml:space="preserve">Réunion comité CVE </w:t>
      </w:r>
      <w:sdt>
        <w:sdtPr>
          <w:rPr>
            <w:rFonts w:ascii="Calibri Light" w:eastAsia="Calibri Light" w:hAnsi="Calibri Light" w:cs="Calibri Light"/>
            <w:color w:val="215377"/>
            <w:lang w:val="en-GB"/>
          </w:rPr>
          <w:id w:val="1524831690"/>
          <w:placeholder>
            <w:docPart w:val="DefaultPlaceholder_-1854013437"/>
          </w:placeholder>
          <w:date w:fullDate="2026-03-04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2F7966">
            <w:rPr>
              <w:rFonts w:ascii="Calibri Light" w:eastAsia="Calibri Light" w:hAnsi="Calibri Light" w:cs="Calibri Light"/>
              <w:color w:val="215377"/>
              <w:lang w:val="fr-CH"/>
            </w:rPr>
            <w:t>04.03.2026</w:t>
          </w:r>
        </w:sdtContent>
      </w:sdt>
    </w:p>
    <w:p w14:paraId="406441A1" w14:textId="73352959" w:rsidR="27C17C7E" w:rsidRPr="00BD4A84" w:rsidRDefault="27C17C7E" w:rsidP="27C17C7E">
      <w:pPr>
        <w:pStyle w:val="Titre3"/>
        <w:rPr>
          <w:rStyle w:val="Titre2Car"/>
          <w:rFonts w:eastAsia="Calibri Light" w:cs="Calibri Light"/>
          <w:lang w:val="en-GB"/>
        </w:rPr>
      </w:pPr>
    </w:p>
    <w:p w14:paraId="4BE57130" w14:textId="6E5012DC" w:rsidR="00D4304F" w:rsidRPr="00527869" w:rsidRDefault="7311726D" w:rsidP="00BC17BA">
      <w:pPr>
        <w:pStyle w:val="Titre2"/>
        <w:rPr>
          <w:lang w:val="en-GB"/>
        </w:rPr>
      </w:pPr>
      <w:r w:rsidRPr="00527869">
        <w:rPr>
          <w:rStyle w:val="Titre2Car"/>
          <w:caps/>
          <w:lang w:val="en-GB"/>
        </w:rPr>
        <w:t>Relevé des présences</w:t>
      </w:r>
    </w:p>
    <w:p w14:paraId="20935548" w14:textId="7CC2302B" w:rsidR="004A66EA" w:rsidRPr="00527869" w:rsidRDefault="00F61338" w:rsidP="004A66EA">
      <w:pPr>
        <w:pStyle w:val="Sansinterligne"/>
        <w:rPr>
          <w:rFonts w:ascii="Calibri Light" w:eastAsia="Calibri Light" w:hAnsi="Calibri Light" w:cs="Calibri Light"/>
          <w:color w:val="000000" w:themeColor="text1"/>
          <w:lang w:val="en-GB"/>
        </w:rPr>
      </w:pPr>
      <w:sdt>
        <w:sdtPr>
          <w:rPr>
            <w:rFonts w:ascii="Calibri Light" w:eastAsia="Calibri Light" w:hAnsi="Calibri Light" w:cs="Calibri Light"/>
            <w:color w:val="000000" w:themeColor="text1"/>
            <w:lang w:val="en-GB"/>
          </w:rPr>
          <w:id w:val="8018146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0179">
            <w:rPr>
              <w:rFonts w:ascii="MS Gothic" w:eastAsia="MS Gothic" w:hAnsi="MS Gothic" w:cs="Calibri Light" w:hint="eastAsia"/>
              <w:color w:val="000000" w:themeColor="text1"/>
              <w:lang w:val="en-GB"/>
            </w:rPr>
            <w:t>☒</w:t>
          </w:r>
        </w:sdtContent>
      </w:sdt>
      <w:r w:rsidR="004A66EA" w:rsidRPr="00527869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</w:t>
      </w:r>
      <w:r w:rsidR="00F47DBE" w:rsidRPr="00527869">
        <w:rPr>
          <w:rFonts w:ascii="Calibri Light" w:eastAsia="Calibri Light" w:hAnsi="Calibri Light" w:cs="Calibri Light"/>
          <w:color w:val="000000" w:themeColor="text1"/>
          <w:lang w:val="en-GB"/>
        </w:rPr>
        <w:t>Benoit</w:t>
      </w:r>
      <w:r w:rsidR="004A66EA" w:rsidRPr="00527869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 </w:t>
      </w:r>
      <w:sdt>
        <w:sdtPr>
          <w:rPr>
            <w:rFonts w:ascii="Calibri Light" w:eastAsia="Calibri Light" w:hAnsi="Calibri Light" w:cs="Calibri Light"/>
            <w:color w:val="000000" w:themeColor="text1"/>
            <w:lang w:val="en-GB"/>
          </w:rPr>
          <w:id w:val="-13044627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0179">
            <w:rPr>
              <w:rFonts w:ascii="MS Gothic" w:eastAsia="MS Gothic" w:hAnsi="MS Gothic" w:cs="Calibri Light" w:hint="eastAsia"/>
              <w:color w:val="000000" w:themeColor="text1"/>
              <w:lang w:val="en-GB"/>
            </w:rPr>
            <w:t>☒</w:t>
          </w:r>
        </w:sdtContent>
      </w:sdt>
      <w:r w:rsidR="004A66EA" w:rsidRPr="00527869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Patrice </w:t>
      </w:r>
      <w:sdt>
        <w:sdtPr>
          <w:rPr>
            <w:rFonts w:ascii="Calibri Light" w:eastAsia="Calibri Light" w:hAnsi="Calibri Light" w:cs="Calibri Light"/>
            <w:color w:val="000000" w:themeColor="text1"/>
            <w:lang w:val="en-GB"/>
          </w:rPr>
          <w:id w:val="10230596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0179">
            <w:rPr>
              <w:rFonts w:ascii="MS Gothic" w:eastAsia="MS Gothic" w:hAnsi="MS Gothic" w:cs="Calibri Light" w:hint="eastAsia"/>
              <w:color w:val="000000" w:themeColor="text1"/>
              <w:lang w:val="en-GB"/>
            </w:rPr>
            <w:t>☒</w:t>
          </w:r>
        </w:sdtContent>
      </w:sdt>
      <w:r w:rsidR="004A66EA" w:rsidRPr="00527869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</w:t>
      </w:r>
      <w:r w:rsidR="00F47DBE" w:rsidRPr="00527869">
        <w:rPr>
          <w:rFonts w:ascii="Calibri Light" w:eastAsia="Calibri Light" w:hAnsi="Calibri Light" w:cs="Calibri Light"/>
          <w:color w:val="000000" w:themeColor="text1"/>
          <w:lang w:val="en-GB"/>
        </w:rPr>
        <w:t xml:space="preserve">Stéphanie </w:t>
      </w:r>
      <w:r w:rsidR="004A66EA" w:rsidRPr="00527869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</w:t>
      </w:r>
      <w:sdt>
        <w:sdtPr>
          <w:rPr>
            <w:rFonts w:ascii="Calibri Light" w:eastAsia="Calibri Light" w:hAnsi="Calibri Light" w:cs="Calibri Light"/>
            <w:color w:val="000000" w:themeColor="text1"/>
            <w:lang w:val="en-GB"/>
          </w:rPr>
          <w:id w:val="31699716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0179">
            <w:rPr>
              <w:rFonts w:ascii="MS Gothic" w:eastAsia="MS Gothic" w:hAnsi="MS Gothic" w:cs="Calibri Light" w:hint="eastAsia"/>
              <w:color w:val="000000" w:themeColor="text1"/>
              <w:lang w:val="en-GB"/>
            </w:rPr>
            <w:t>☒</w:t>
          </w:r>
        </w:sdtContent>
      </w:sdt>
      <w:r w:rsidR="00F47DBE" w:rsidRPr="00527869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Julie </w:t>
      </w:r>
      <w:sdt>
        <w:sdtPr>
          <w:rPr>
            <w:rFonts w:ascii="Calibri Light" w:eastAsia="Calibri Light" w:hAnsi="Calibri Light" w:cs="Calibri Light"/>
            <w:color w:val="000000" w:themeColor="text1"/>
            <w:lang w:val="en-GB"/>
          </w:rPr>
          <w:id w:val="3752857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0179">
            <w:rPr>
              <w:rFonts w:ascii="MS Gothic" w:eastAsia="MS Gothic" w:hAnsi="MS Gothic" w:cs="Calibri Light" w:hint="eastAsia"/>
              <w:color w:val="000000" w:themeColor="text1"/>
              <w:lang w:val="en-GB"/>
            </w:rPr>
            <w:t>☒</w:t>
          </w:r>
        </w:sdtContent>
      </w:sdt>
      <w:r w:rsidR="004A66EA" w:rsidRPr="00527869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Guillaume </w:t>
      </w:r>
      <w:sdt>
        <w:sdtPr>
          <w:rPr>
            <w:rFonts w:ascii="Calibri Light" w:eastAsia="Calibri Light" w:hAnsi="Calibri Light" w:cs="Calibri Light"/>
            <w:color w:val="000000" w:themeColor="text1"/>
            <w:lang w:val="en-GB"/>
          </w:rPr>
          <w:id w:val="-16888975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0179">
            <w:rPr>
              <w:rFonts w:ascii="MS Gothic" w:eastAsia="MS Gothic" w:hAnsi="MS Gothic" w:cs="Calibri Light" w:hint="eastAsia"/>
              <w:color w:val="000000" w:themeColor="text1"/>
              <w:lang w:val="en-GB"/>
            </w:rPr>
            <w:t>☒</w:t>
          </w:r>
        </w:sdtContent>
      </w:sdt>
      <w:r w:rsidR="004A66EA" w:rsidRPr="00527869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Bertrand</w:t>
      </w:r>
      <w:r w:rsidR="00F47DBE" w:rsidRPr="00527869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L</w:t>
      </w:r>
      <w:r w:rsidR="004A66EA" w:rsidRPr="00527869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</w:t>
      </w:r>
      <w:sdt>
        <w:sdtPr>
          <w:rPr>
            <w:rFonts w:ascii="Calibri Light" w:eastAsia="Calibri Light" w:hAnsi="Calibri Light" w:cs="Calibri Light"/>
            <w:color w:val="000000" w:themeColor="text1"/>
            <w:lang w:val="en-GB"/>
          </w:rPr>
          <w:id w:val="1522892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0179">
            <w:rPr>
              <w:rFonts w:ascii="MS Gothic" w:eastAsia="MS Gothic" w:hAnsi="MS Gothic" w:cs="Calibri Light" w:hint="eastAsia"/>
              <w:color w:val="000000" w:themeColor="text1"/>
              <w:lang w:val="en-GB"/>
            </w:rPr>
            <w:t>☒</w:t>
          </w:r>
        </w:sdtContent>
      </w:sdt>
      <w:r w:rsidR="004A66EA" w:rsidRPr="00527869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Ludivine </w:t>
      </w:r>
      <w:sdt>
        <w:sdtPr>
          <w:rPr>
            <w:rFonts w:ascii="Calibri Light" w:eastAsia="Calibri Light" w:hAnsi="Calibri Light" w:cs="Calibri Light"/>
            <w:color w:val="000000" w:themeColor="text1"/>
            <w:lang w:val="en-GB"/>
          </w:rPr>
          <w:id w:val="-2097000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6EA" w:rsidRPr="00527869">
            <w:rPr>
              <w:rFonts w:ascii="MS Gothic" w:eastAsia="MS Gothic" w:hAnsi="MS Gothic" w:cs="Calibri Light" w:hint="eastAsia"/>
              <w:color w:val="000000" w:themeColor="text1"/>
              <w:lang w:val="en-GB"/>
            </w:rPr>
            <w:t>☐</w:t>
          </w:r>
        </w:sdtContent>
      </w:sdt>
      <w:r w:rsidR="004A66EA" w:rsidRPr="00527869">
        <w:rPr>
          <w:rFonts w:ascii="Calibri Light" w:eastAsia="Calibri Light" w:hAnsi="Calibri Light" w:cs="Calibri Light"/>
          <w:color w:val="000000" w:themeColor="text1"/>
          <w:lang w:val="en-GB"/>
        </w:rPr>
        <w:t xml:space="preserve"> Vincent </w:t>
      </w:r>
    </w:p>
    <w:p w14:paraId="64800630" w14:textId="67662EC3" w:rsidR="004A66EA" w:rsidRPr="00F47DBE" w:rsidRDefault="00F61338" w:rsidP="004A66EA">
      <w:pPr>
        <w:pStyle w:val="Sansinterligne"/>
        <w:rPr>
          <w:rFonts w:ascii="Calibri Light" w:eastAsia="Calibri Light" w:hAnsi="Calibri Light" w:cs="Calibri Light"/>
          <w:color w:val="000000" w:themeColor="text1"/>
        </w:rPr>
      </w:pPr>
      <w:sdt>
        <w:sdtPr>
          <w:rPr>
            <w:rFonts w:ascii="Calibri Light" w:eastAsia="Calibri Light" w:hAnsi="Calibri Light" w:cs="Calibri Light"/>
            <w:color w:val="000000" w:themeColor="text1"/>
          </w:rPr>
          <w:id w:val="10258276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0179">
            <w:rPr>
              <w:rFonts w:ascii="MS Gothic" w:eastAsia="MS Gothic" w:hAnsi="MS Gothic" w:cs="Calibri Light" w:hint="eastAsia"/>
              <w:color w:val="000000" w:themeColor="text1"/>
            </w:rPr>
            <w:t>☒</w:t>
          </w:r>
        </w:sdtContent>
      </w:sdt>
      <w:r w:rsidR="004A66EA" w:rsidRPr="28038B30">
        <w:rPr>
          <w:rFonts w:ascii="Calibri Light" w:eastAsia="Calibri Light" w:hAnsi="Calibri Light" w:cs="Calibri Light"/>
          <w:color w:val="000000" w:themeColor="text1"/>
        </w:rPr>
        <w:t xml:space="preserve"> Clémence </w:t>
      </w:r>
      <w:sdt>
        <w:sdtPr>
          <w:rPr>
            <w:rFonts w:ascii="Calibri Light" w:eastAsia="Calibri Light" w:hAnsi="Calibri Light" w:cs="Calibri Light"/>
            <w:color w:val="000000" w:themeColor="text1"/>
          </w:rPr>
          <w:id w:val="1123656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6EA" w:rsidRPr="28038B30">
            <w:rPr>
              <w:rFonts w:ascii="MS Gothic" w:eastAsia="MS Gothic" w:hAnsi="MS Gothic" w:cs="Calibri Light"/>
              <w:color w:val="000000" w:themeColor="text1"/>
            </w:rPr>
            <w:t>☐</w:t>
          </w:r>
        </w:sdtContent>
      </w:sdt>
      <w:r w:rsidR="004A66EA" w:rsidRPr="28038B30">
        <w:rPr>
          <w:rFonts w:ascii="Calibri Light" w:eastAsia="Calibri Light" w:hAnsi="Calibri Light" w:cs="Calibri Light"/>
          <w:color w:val="000000" w:themeColor="text1"/>
        </w:rPr>
        <w:t xml:space="preserve"> Frédéric </w:t>
      </w:r>
      <w:sdt>
        <w:sdtPr>
          <w:rPr>
            <w:rFonts w:ascii="Calibri Light" w:eastAsia="Calibri Light" w:hAnsi="Calibri Light" w:cs="Calibri Light"/>
            <w:color w:val="000000" w:themeColor="text1"/>
          </w:rPr>
          <w:id w:val="-9184040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0179">
            <w:rPr>
              <w:rFonts w:ascii="MS Gothic" w:eastAsia="MS Gothic" w:hAnsi="MS Gothic" w:cs="Calibri Light" w:hint="eastAsia"/>
              <w:color w:val="000000" w:themeColor="text1"/>
            </w:rPr>
            <w:t>☒</w:t>
          </w:r>
        </w:sdtContent>
      </w:sdt>
      <w:r w:rsidR="004A66EA" w:rsidRPr="28038B30">
        <w:rPr>
          <w:rFonts w:ascii="Calibri Light" w:eastAsia="Calibri Light" w:hAnsi="Calibri Light" w:cs="Calibri Light"/>
          <w:color w:val="000000" w:themeColor="text1"/>
        </w:rPr>
        <w:t xml:space="preserve"> Stéphane </w:t>
      </w:r>
      <w:sdt>
        <w:sdtPr>
          <w:rPr>
            <w:rFonts w:ascii="Calibri Light" w:eastAsia="Calibri Light" w:hAnsi="Calibri Light" w:cs="Calibri Light"/>
            <w:color w:val="000000" w:themeColor="text1"/>
          </w:rPr>
          <w:id w:val="1854889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0179">
            <w:rPr>
              <w:rFonts w:ascii="MS Gothic" w:eastAsia="MS Gothic" w:hAnsi="MS Gothic" w:cs="Calibri Light" w:hint="eastAsia"/>
              <w:color w:val="000000" w:themeColor="text1"/>
            </w:rPr>
            <w:t>☒</w:t>
          </w:r>
        </w:sdtContent>
      </w:sdt>
      <w:r w:rsidR="004A66EA" w:rsidRPr="28038B30">
        <w:rPr>
          <w:rFonts w:ascii="Calibri Light" w:eastAsia="Calibri Light" w:hAnsi="Calibri Light" w:cs="Calibri Light"/>
          <w:color w:val="000000" w:themeColor="text1"/>
        </w:rPr>
        <w:t xml:space="preserve"> Maxime </w:t>
      </w:r>
      <w:sdt>
        <w:sdtPr>
          <w:rPr>
            <w:rFonts w:ascii="Calibri Light" w:eastAsia="Calibri Light" w:hAnsi="Calibri Light" w:cs="Calibri Light"/>
            <w:color w:val="000000" w:themeColor="text1"/>
          </w:rPr>
          <w:id w:val="-3370819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0179">
            <w:rPr>
              <w:rFonts w:ascii="MS Gothic" w:eastAsia="MS Gothic" w:hAnsi="MS Gothic" w:cs="Calibri Light" w:hint="eastAsia"/>
              <w:color w:val="000000" w:themeColor="text1"/>
            </w:rPr>
            <w:t>☒</w:t>
          </w:r>
        </w:sdtContent>
      </w:sdt>
      <w:r w:rsidR="004A66EA" w:rsidRPr="28038B30">
        <w:rPr>
          <w:rFonts w:ascii="Calibri Light" w:eastAsia="Calibri Light" w:hAnsi="Calibri Light" w:cs="Calibri Light"/>
          <w:color w:val="000000" w:themeColor="text1"/>
        </w:rPr>
        <w:t xml:space="preserve"> Jean-Fran</w:t>
      </w:r>
      <w:r w:rsidR="006D359C" w:rsidRPr="28038B30">
        <w:rPr>
          <w:rFonts w:ascii="Calibri Light" w:eastAsia="Calibri Light" w:hAnsi="Calibri Light" w:cs="Calibri Light"/>
          <w:color w:val="000000" w:themeColor="text1"/>
        </w:rPr>
        <w:t>ç</w:t>
      </w:r>
      <w:r w:rsidR="004A66EA" w:rsidRPr="28038B30">
        <w:rPr>
          <w:rFonts w:ascii="Calibri Light" w:eastAsia="Calibri Light" w:hAnsi="Calibri Light" w:cs="Calibri Light"/>
          <w:color w:val="000000" w:themeColor="text1"/>
        </w:rPr>
        <w:t xml:space="preserve">ois </w:t>
      </w:r>
      <w:sdt>
        <w:sdtPr>
          <w:rPr>
            <w:rFonts w:ascii="Calibri Light" w:eastAsia="Calibri Light" w:hAnsi="Calibri Light" w:cs="Calibri Light"/>
            <w:color w:val="000000" w:themeColor="text1"/>
          </w:rPr>
          <w:id w:val="153336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6EA" w:rsidRPr="28038B30">
            <w:rPr>
              <w:rFonts w:ascii="MS Gothic" w:eastAsia="MS Gothic" w:hAnsi="MS Gothic" w:cs="Calibri Light"/>
              <w:color w:val="000000" w:themeColor="text1"/>
            </w:rPr>
            <w:t>☐</w:t>
          </w:r>
        </w:sdtContent>
      </w:sdt>
      <w:r w:rsidR="004A66EA" w:rsidRPr="28038B30">
        <w:rPr>
          <w:rFonts w:ascii="Calibri Light" w:eastAsia="Calibri Light" w:hAnsi="Calibri Light" w:cs="Calibri Light"/>
          <w:color w:val="000000" w:themeColor="text1"/>
        </w:rPr>
        <w:t xml:space="preserve"> Christel </w:t>
      </w:r>
      <w:sdt>
        <w:sdtPr>
          <w:rPr>
            <w:rFonts w:ascii="Calibri Light" w:eastAsia="Calibri Light" w:hAnsi="Calibri Light" w:cs="Calibri Light"/>
            <w:color w:val="000000" w:themeColor="text1"/>
          </w:rPr>
          <w:id w:val="-10069787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0179">
            <w:rPr>
              <w:rFonts w:ascii="MS Gothic" w:eastAsia="MS Gothic" w:hAnsi="MS Gothic" w:cs="Calibri Light" w:hint="eastAsia"/>
              <w:color w:val="000000" w:themeColor="text1"/>
            </w:rPr>
            <w:t>☒</w:t>
          </w:r>
        </w:sdtContent>
      </w:sdt>
      <w:r w:rsidR="004A66EA" w:rsidRPr="28038B30">
        <w:rPr>
          <w:rFonts w:ascii="Calibri Light" w:eastAsia="Calibri Light" w:hAnsi="Calibri Light" w:cs="Calibri Light"/>
          <w:color w:val="000000" w:themeColor="text1"/>
        </w:rPr>
        <w:t xml:space="preserve"> Maria</w:t>
      </w:r>
      <w:r w:rsidR="00C727A8" w:rsidRPr="28038B30">
        <w:rPr>
          <w:rFonts w:ascii="Calibri Light" w:eastAsia="Calibri Light" w:hAnsi="Calibri Light" w:cs="Calibri Light"/>
          <w:color w:val="000000" w:themeColor="text1"/>
        </w:rPr>
        <w:t>n</w:t>
      </w:r>
      <w:r w:rsidR="004A66EA" w:rsidRPr="28038B30">
        <w:rPr>
          <w:rFonts w:ascii="Calibri Light" w:eastAsia="Calibri Light" w:hAnsi="Calibri Light" w:cs="Calibri Light"/>
          <w:color w:val="000000" w:themeColor="text1"/>
        </w:rPr>
        <w:t>e</w:t>
      </w:r>
    </w:p>
    <w:p w14:paraId="4F3B7C14" w14:textId="036764DD" w:rsidR="004A66EA" w:rsidRPr="00F47DBE" w:rsidRDefault="00F61338" w:rsidP="004A66EA">
      <w:pPr>
        <w:pStyle w:val="Sansinterligne"/>
        <w:rPr>
          <w:rFonts w:ascii="Calibri Light" w:eastAsia="Calibri Light" w:hAnsi="Calibri Light" w:cs="Calibri Light"/>
          <w:color w:val="000000" w:themeColor="text1"/>
        </w:rPr>
      </w:pPr>
      <w:sdt>
        <w:sdtPr>
          <w:rPr>
            <w:rFonts w:ascii="Calibri Light" w:eastAsia="Calibri Light" w:hAnsi="Calibri Light" w:cs="Calibri Light"/>
            <w:color w:val="000000" w:themeColor="text1"/>
          </w:rPr>
          <w:id w:val="-106787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6EA" w:rsidRPr="00F47DBE">
            <w:rPr>
              <w:rFonts w:ascii="MS Gothic" w:eastAsia="MS Gothic" w:hAnsi="MS Gothic" w:cs="Calibri Light" w:hint="eastAsia"/>
              <w:color w:val="000000" w:themeColor="text1"/>
            </w:rPr>
            <w:t>☐</w:t>
          </w:r>
        </w:sdtContent>
      </w:sdt>
      <w:r w:rsidR="004A66EA" w:rsidRPr="00F47DBE">
        <w:rPr>
          <w:rFonts w:ascii="Calibri Light" w:eastAsia="Calibri Light" w:hAnsi="Calibri Light" w:cs="Calibri Light"/>
          <w:color w:val="000000" w:themeColor="text1"/>
        </w:rPr>
        <w:t xml:space="preserve"> Jean-Charles </w:t>
      </w:r>
      <w:sdt>
        <w:sdtPr>
          <w:rPr>
            <w:rFonts w:ascii="Calibri Light" w:eastAsia="Calibri Light" w:hAnsi="Calibri Light" w:cs="Calibri Light"/>
            <w:color w:val="000000" w:themeColor="text1"/>
          </w:rPr>
          <w:id w:val="-5354294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0179">
            <w:rPr>
              <w:rFonts w:ascii="MS Gothic" w:eastAsia="MS Gothic" w:hAnsi="MS Gothic" w:cs="Calibri Light" w:hint="eastAsia"/>
              <w:color w:val="000000" w:themeColor="text1"/>
            </w:rPr>
            <w:t>☒</w:t>
          </w:r>
        </w:sdtContent>
      </w:sdt>
      <w:r w:rsidR="004A66EA" w:rsidRPr="00F47DBE">
        <w:rPr>
          <w:rFonts w:ascii="Calibri Light" w:eastAsia="Calibri Light" w:hAnsi="Calibri Light" w:cs="Calibri Light"/>
          <w:color w:val="000000" w:themeColor="text1"/>
        </w:rPr>
        <w:t xml:space="preserve"> </w:t>
      </w:r>
      <w:r w:rsidR="00F47DBE">
        <w:rPr>
          <w:rFonts w:ascii="Calibri Light" w:eastAsia="Calibri Light" w:hAnsi="Calibri Light" w:cs="Calibri Light"/>
          <w:color w:val="000000" w:themeColor="text1"/>
        </w:rPr>
        <w:t xml:space="preserve">Bertrand B </w:t>
      </w:r>
      <w:sdt>
        <w:sdtPr>
          <w:rPr>
            <w:rFonts w:ascii="Calibri Light" w:eastAsia="Calibri Light" w:hAnsi="Calibri Light" w:cs="Calibri Light"/>
            <w:color w:val="000000" w:themeColor="text1"/>
          </w:rPr>
          <w:id w:val="16094710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0179">
            <w:rPr>
              <w:rFonts w:ascii="MS Gothic" w:eastAsia="MS Gothic" w:hAnsi="MS Gothic" w:cs="Calibri Light" w:hint="eastAsia"/>
              <w:color w:val="000000" w:themeColor="text1"/>
            </w:rPr>
            <w:t>☒</w:t>
          </w:r>
        </w:sdtContent>
      </w:sdt>
      <w:r w:rsidR="00F47DBE" w:rsidRPr="00F47DBE">
        <w:rPr>
          <w:rFonts w:ascii="Calibri Light" w:eastAsia="Calibri Light" w:hAnsi="Calibri Light" w:cs="Calibri Light"/>
          <w:color w:val="000000" w:themeColor="text1"/>
        </w:rPr>
        <w:t xml:space="preserve"> </w:t>
      </w:r>
      <w:r w:rsidR="00F47DBE">
        <w:rPr>
          <w:rFonts w:ascii="Calibri Light" w:eastAsia="Calibri Light" w:hAnsi="Calibri Light" w:cs="Calibri Light"/>
          <w:color w:val="000000" w:themeColor="text1"/>
        </w:rPr>
        <w:t>Jérôme</w:t>
      </w:r>
    </w:p>
    <w:p w14:paraId="40AB6B1F" w14:textId="77777777" w:rsidR="001B1C23" w:rsidRPr="00F47DBE" w:rsidRDefault="001B1C23" w:rsidP="03382C35">
      <w:pPr>
        <w:pStyle w:val="Sansinterligne"/>
        <w:rPr>
          <w:rFonts w:ascii="Calibri Light" w:eastAsia="Calibri Light" w:hAnsi="Calibri Light" w:cs="Calibri Light"/>
          <w:color w:val="000000" w:themeColor="text1"/>
        </w:rPr>
      </w:pPr>
    </w:p>
    <w:p w14:paraId="0E1934C0" w14:textId="0A988EDE" w:rsidR="001B1C23" w:rsidRPr="00BD4A84" w:rsidRDefault="001B1C23" w:rsidP="001B1C23">
      <w:pPr>
        <w:pStyle w:val="Titre3"/>
        <w:rPr>
          <w:rFonts w:eastAsia="Calibri Light"/>
        </w:rPr>
      </w:pPr>
      <w:r>
        <w:rPr>
          <w:rFonts w:eastAsia="Calibri Light"/>
        </w:rPr>
        <w:t>Excusés</w:t>
      </w:r>
    </w:p>
    <w:p w14:paraId="239DA581" w14:textId="77777777" w:rsidR="00F47DBE" w:rsidRPr="00F47DBE" w:rsidRDefault="00F61338" w:rsidP="00F47DBE">
      <w:pPr>
        <w:pStyle w:val="Sansinterligne"/>
        <w:rPr>
          <w:rFonts w:ascii="Calibri Light" w:eastAsia="Calibri Light" w:hAnsi="Calibri Light" w:cs="Calibri Light"/>
          <w:color w:val="000000" w:themeColor="text1"/>
        </w:rPr>
      </w:pPr>
      <w:sdt>
        <w:sdtPr>
          <w:rPr>
            <w:rFonts w:ascii="Calibri Light" w:eastAsia="Calibri Light" w:hAnsi="Calibri Light" w:cs="Calibri Light"/>
            <w:color w:val="000000" w:themeColor="text1"/>
          </w:rPr>
          <w:id w:val="1657568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DBE" w:rsidRPr="00F47DBE">
            <w:rPr>
              <w:rFonts w:ascii="MS Gothic" w:eastAsia="MS Gothic" w:hAnsi="MS Gothic" w:cs="Calibri Light" w:hint="eastAsia"/>
              <w:color w:val="000000" w:themeColor="text1"/>
            </w:rPr>
            <w:t>☐</w:t>
          </w:r>
        </w:sdtContent>
      </w:sdt>
      <w:r w:rsidR="00F47DBE" w:rsidRPr="00F47DBE">
        <w:rPr>
          <w:rFonts w:ascii="Calibri Light" w:eastAsia="Calibri Light" w:hAnsi="Calibri Light" w:cs="Calibri Light"/>
          <w:color w:val="000000" w:themeColor="text1"/>
        </w:rPr>
        <w:t xml:space="preserve"> </w:t>
      </w:r>
      <w:r w:rsidR="00F47DBE">
        <w:rPr>
          <w:rFonts w:ascii="Calibri Light" w:eastAsia="Calibri Light" w:hAnsi="Calibri Light" w:cs="Calibri Light"/>
          <w:color w:val="000000" w:themeColor="text1"/>
        </w:rPr>
        <w:t>Benoit</w:t>
      </w:r>
      <w:r w:rsidR="00F47DBE" w:rsidRPr="00F47DBE">
        <w:rPr>
          <w:rFonts w:ascii="Calibri Light" w:eastAsia="Calibri Light" w:hAnsi="Calibri Light" w:cs="Calibri Light"/>
          <w:color w:val="000000" w:themeColor="text1"/>
        </w:rPr>
        <w:t xml:space="preserve">  </w:t>
      </w:r>
      <w:sdt>
        <w:sdtPr>
          <w:rPr>
            <w:rFonts w:ascii="Calibri Light" w:eastAsia="Calibri Light" w:hAnsi="Calibri Light" w:cs="Calibri Light"/>
            <w:color w:val="000000" w:themeColor="text1"/>
          </w:rPr>
          <w:id w:val="-828057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DBE" w:rsidRPr="00F47DBE">
            <w:rPr>
              <w:rFonts w:ascii="MS Gothic" w:eastAsia="MS Gothic" w:hAnsi="MS Gothic" w:cs="Calibri Light" w:hint="eastAsia"/>
              <w:color w:val="000000" w:themeColor="text1"/>
            </w:rPr>
            <w:t>☐</w:t>
          </w:r>
        </w:sdtContent>
      </w:sdt>
      <w:r w:rsidR="00F47DBE" w:rsidRPr="00F47DBE">
        <w:rPr>
          <w:rFonts w:ascii="Calibri Light" w:eastAsia="Calibri Light" w:hAnsi="Calibri Light" w:cs="Calibri Light"/>
          <w:color w:val="000000" w:themeColor="text1"/>
        </w:rPr>
        <w:t xml:space="preserve"> Patrice </w:t>
      </w:r>
      <w:sdt>
        <w:sdtPr>
          <w:rPr>
            <w:rFonts w:ascii="Calibri Light" w:eastAsia="Calibri Light" w:hAnsi="Calibri Light" w:cs="Calibri Light"/>
            <w:color w:val="000000" w:themeColor="text1"/>
          </w:rPr>
          <w:id w:val="-462581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DBE" w:rsidRPr="00F47DBE">
            <w:rPr>
              <w:rFonts w:ascii="MS Gothic" w:eastAsia="MS Gothic" w:hAnsi="MS Gothic" w:cs="Calibri Light" w:hint="eastAsia"/>
              <w:color w:val="000000" w:themeColor="text1"/>
            </w:rPr>
            <w:t>☐</w:t>
          </w:r>
        </w:sdtContent>
      </w:sdt>
      <w:r w:rsidR="00F47DBE" w:rsidRPr="00F47DBE">
        <w:rPr>
          <w:rFonts w:ascii="Calibri Light" w:eastAsia="Calibri Light" w:hAnsi="Calibri Light" w:cs="Calibri Light"/>
          <w:color w:val="000000" w:themeColor="text1"/>
        </w:rPr>
        <w:t xml:space="preserve"> </w:t>
      </w:r>
      <w:r w:rsidR="00F47DBE">
        <w:rPr>
          <w:rFonts w:ascii="Calibri Light" w:eastAsia="Calibri Light" w:hAnsi="Calibri Light" w:cs="Calibri Light"/>
          <w:color w:val="000000" w:themeColor="text1"/>
        </w:rPr>
        <w:t xml:space="preserve">Stéphanie </w:t>
      </w:r>
      <w:r w:rsidR="00F47DBE" w:rsidRPr="00F47DBE">
        <w:rPr>
          <w:rFonts w:ascii="Calibri Light" w:eastAsia="Calibri Light" w:hAnsi="Calibri Light" w:cs="Calibri Light"/>
          <w:color w:val="000000" w:themeColor="text1"/>
        </w:rPr>
        <w:t xml:space="preserve"> </w:t>
      </w:r>
      <w:sdt>
        <w:sdtPr>
          <w:rPr>
            <w:rFonts w:ascii="Calibri Light" w:eastAsia="Calibri Light" w:hAnsi="Calibri Light" w:cs="Calibri Light"/>
            <w:color w:val="000000" w:themeColor="text1"/>
          </w:rPr>
          <w:id w:val="-1994405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DBE" w:rsidRPr="00F47DBE">
            <w:rPr>
              <w:rFonts w:ascii="MS Gothic" w:eastAsia="MS Gothic" w:hAnsi="MS Gothic" w:cs="Calibri Light" w:hint="eastAsia"/>
              <w:color w:val="000000" w:themeColor="text1"/>
            </w:rPr>
            <w:t>☐</w:t>
          </w:r>
        </w:sdtContent>
      </w:sdt>
      <w:r w:rsidR="00F47DBE" w:rsidRPr="00F47DBE">
        <w:rPr>
          <w:rFonts w:ascii="Calibri Light" w:eastAsia="Calibri Light" w:hAnsi="Calibri Light" w:cs="Calibri Light"/>
          <w:color w:val="000000" w:themeColor="text1"/>
        </w:rPr>
        <w:t xml:space="preserve"> </w:t>
      </w:r>
      <w:r w:rsidR="00F47DBE">
        <w:rPr>
          <w:rFonts w:ascii="Calibri Light" w:eastAsia="Calibri Light" w:hAnsi="Calibri Light" w:cs="Calibri Light"/>
          <w:color w:val="000000" w:themeColor="text1"/>
        </w:rPr>
        <w:t xml:space="preserve">Julie </w:t>
      </w:r>
      <w:sdt>
        <w:sdtPr>
          <w:rPr>
            <w:rFonts w:ascii="Calibri Light" w:eastAsia="Calibri Light" w:hAnsi="Calibri Light" w:cs="Calibri Light"/>
            <w:color w:val="000000" w:themeColor="text1"/>
          </w:rPr>
          <w:id w:val="1860779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DBE" w:rsidRPr="00F47DBE">
            <w:rPr>
              <w:rFonts w:ascii="MS Gothic" w:eastAsia="MS Gothic" w:hAnsi="MS Gothic" w:cs="Calibri Light" w:hint="eastAsia"/>
              <w:color w:val="000000" w:themeColor="text1"/>
            </w:rPr>
            <w:t>☐</w:t>
          </w:r>
        </w:sdtContent>
      </w:sdt>
      <w:r w:rsidR="00F47DBE" w:rsidRPr="00F47DBE">
        <w:rPr>
          <w:rFonts w:ascii="Calibri Light" w:eastAsia="Calibri Light" w:hAnsi="Calibri Light" w:cs="Calibri Light"/>
          <w:color w:val="000000" w:themeColor="text1"/>
        </w:rPr>
        <w:t xml:space="preserve"> Guillaume </w:t>
      </w:r>
      <w:sdt>
        <w:sdtPr>
          <w:rPr>
            <w:rFonts w:ascii="Calibri Light" w:eastAsia="Calibri Light" w:hAnsi="Calibri Light" w:cs="Calibri Light"/>
            <w:color w:val="000000" w:themeColor="text1"/>
          </w:rPr>
          <w:id w:val="653958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DBE" w:rsidRPr="00F47DBE">
            <w:rPr>
              <w:rFonts w:ascii="MS Gothic" w:eastAsia="MS Gothic" w:hAnsi="MS Gothic" w:cs="Calibri Light" w:hint="eastAsia"/>
              <w:color w:val="000000" w:themeColor="text1"/>
            </w:rPr>
            <w:t>☐</w:t>
          </w:r>
        </w:sdtContent>
      </w:sdt>
      <w:r w:rsidR="00F47DBE" w:rsidRPr="00F47DBE">
        <w:rPr>
          <w:rFonts w:ascii="Calibri Light" w:eastAsia="Calibri Light" w:hAnsi="Calibri Light" w:cs="Calibri Light"/>
          <w:color w:val="000000" w:themeColor="text1"/>
        </w:rPr>
        <w:t xml:space="preserve"> Bertrand</w:t>
      </w:r>
      <w:r w:rsidR="00F47DBE">
        <w:rPr>
          <w:rFonts w:ascii="Calibri Light" w:eastAsia="Calibri Light" w:hAnsi="Calibri Light" w:cs="Calibri Light"/>
          <w:color w:val="000000" w:themeColor="text1"/>
        </w:rPr>
        <w:t xml:space="preserve"> L</w:t>
      </w:r>
      <w:r w:rsidR="00F47DBE" w:rsidRPr="00F47DBE">
        <w:rPr>
          <w:rFonts w:ascii="Calibri Light" w:eastAsia="Calibri Light" w:hAnsi="Calibri Light" w:cs="Calibri Light"/>
          <w:color w:val="000000" w:themeColor="text1"/>
        </w:rPr>
        <w:t xml:space="preserve"> </w:t>
      </w:r>
      <w:sdt>
        <w:sdtPr>
          <w:rPr>
            <w:rFonts w:ascii="Calibri Light" w:eastAsia="Calibri Light" w:hAnsi="Calibri Light" w:cs="Calibri Light"/>
            <w:color w:val="000000" w:themeColor="text1"/>
          </w:rPr>
          <w:id w:val="2110543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DBE" w:rsidRPr="00F47DBE">
            <w:rPr>
              <w:rFonts w:ascii="MS Gothic" w:eastAsia="MS Gothic" w:hAnsi="MS Gothic" w:cs="Calibri Light" w:hint="eastAsia"/>
              <w:color w:val="000000" w:themeColor="text1"/>
            </w:rPr>
            <w:t>☐</w:t>
          </w:r>
        </w:sdtContent>
      </w:sdt>
      <w:r w:rsidR="00F47DBE" w:rsidRPr="00F47DBE">
        <w:rPr>
          <w:rFonts w:ascii="Calibri Light" w:eastAsia="Calibri Light" w:hAnsi="Calibri Light" w:cs="Calibri Light"/>
          <w:color w:val="000000" w:themeColor="text1"/>
        </w:rPr>
        <w:t xml:space="preserve"> Ludivine </w:t>
      </w:r>
      <w:sdt>
        <w:sdtPr>
          <w:rPr>
            <w:rFonts w:ascii="Calibri Light" w:eastAsia="Calibri Light" w:hAnsi="Calibri Light" w:cs="Calibri Light"/>
            <w:color w:val="000000" w:themeColor="text1"/>
          </w:rPr>
          <w:id w:val="-1491246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DBE" w:rsidRPr="00F47DBE">
            <w:rPr>
              <w:rFonts w:ascii="MS Gothic" w:eastAsia="MS Gothic" w:hAnsi="MS Gothic" w:cs="Calibri Light" w:hint="eastAsia"/>
              <w:color w:val="000000" w:themeColor="text1"/>
            </w:rPr>
            <w:t>☐</w:t>
          </w:r>
        </w:sdtContent>
      </w:sdt>
      <w:r w:rsidR="00F47DBE" w:rsidRPr="00F47DBE">
        <w:rPr>
          <w:rFonts w:ascii="Calibri Light" w:eastAsia="Calibri Light" w:hAnsi="Calibri Light" w:cs="Calibri Light"/>
          <w:color w:val="000000" w:themeColor="text1"/>
        </w:rPr>
        <w:t xml:space="preserve"> Vincent </w:t>
      </w:r>
    </w:p>
    <w:p w14:paraId="71E2FB36" w14:textId="18BDB827" w:rsidR="00F47DBE" w:rsidRPr="00F47DBE" w:rsidRDefault="00F61338" w:rsidP="00F47DBE">
      <w:pPr>
        <w:pStyle w:val="Sansinterligne"/>
        <w:rPr>
          <w:rFonts w:ascii="Calibri Light" w:eastAsia="Calibri Light" w:hAnsi="Calibri Light" w:cs="Calibri Light"/>
          <w:color w:val="000000" w:themeColor="text1"/>
        </w:rPr>
      </w:pPr>
      <w:sdt>
        <w:sdtPr>
          <w:rPr>
            <w:rFonts w:ascii="Calibri Light" w:eastAsia="Calibri Light" w:hAnsi="Calibri Light" w:cs="Calibri Light"/>
            <w:color w:val="000000" w:themeColor="text1"/>
          </w:rPr>
          <w:id w:val="-1954390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DBE" w:rsidRPr="28038B30">
            <w:rPr>
              <w:rFonts w:ascii="MS Gothic" w:eastAsia="MS Gothic" w:hAnsi="MS Gothic" w:cs="Calibri Light"/>
              <w:color w:val="000000" w:themeColor="text1"/>
            </w:rPr>
            <w:t>☐</w:t>
          </w:r>
        </w:sdtContent>
      </w:sdt>
      <w:r w:rsidR="00F47DBE" w:rsidRPr="28038B30">
        <w:rPr>
          <w:rFonts w:ascii="Calibri Light" w:eastAsia="Calibri Light" w:hAnsi="Calibri Light" w:cs="Calibri Light"/>
          <w:color w:val="000000" w:themeColor="text1"/>
        </w:rPr>
        <w:t xml:space="preserve"> Clémence </w:t>
      </w:r>
      <w:sdt>
        <w:sdtPr>
          <w:rPr>
            <w:rFonts w:ascii="Calibri Light" w:eastAsia="Calibri Light" w:hAnsi="Calibri Light" w:cs="Calibri Light"/>
            <w:color w:val="000000" w:themeColor="text1"/>
          </w:rPr>
          <w:id w:val="-966205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DBE" w:rsidRPr="28038B30">
            <w:rPr>
              <w:rFonts w:ascii="MS Gothic" w:eastAsia="MS Gothic" w:hAnsi="MS Gothic" w:cs="Calibri Light"/>
              <w:color w:val="000000" w:themeColor="text1"/>
            </w:rPr>
            <w:t>☐</w:t>
          </w:r>
        </w:sdtContent>
      </w:sdt>
      <w:r w:rsidR="00F47DBE" w:rsidRPr="28038B30">
        <w:rPr>
          <w:rFonts w:ascii="Calibri Light" w:eastAsia="Calibri Light" w:hAnsi="Calibri Light" w:cs="Calibri Light"/>
          <w:color w:val="000000" w:themeColor="text1"/>
        </w:rPr>
        <w:t xml:space="preserve"> Frédéric </w:t>
      </w:r>
      <w:sdt>
        <w:sdtPr>
          <w:rPr>
            <w:rFonts w:ascii="Calibri Light" w:eastAsia="Calibri Light" w:hAnsi="Calibri Light" w:cs="Calibri Light"/>
            <w:color w:val="000000" w:themeColor="text1"/>
          </w:rPr>
          <w:id w:val="1963302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DBE" w:rsidRPr="28038B30">
            <w:rPr>
              <w:rFonts w:ascii="MS Gothic" w:eastAsia="MS Gothic" w:hAnsi="MS Gothic" w:cs="Calibri Light"/>
              <w:color w:val="000000" w:themeColor="text1"/>
            </w:rPr>
            <w:t>☐</w:t>
          </w:r>
        </w:sdtContent>
      </w:sdt>
      <w:r w:rsidR="00F47DBE" w:rsidRPr="28038B30">
        <w:rPr>
          <w:rFonts w:ascii="Calibri Light" w:eastAsia="Calibri Light" w:hAnsi="Calibri Light" w:cs="Calibri Light"/>
          <w:color w:val="000000" w:themeColor="text1"/>
        </w:rPr>
        <w:t xml:space="preserve"> Stéphane </w:t>
      </w:r>
      <w:sdt>
        <w:sdtPr>
          <w:rPr>
            <w:rFonts w:ascii="Calibri Light" w:eastAsia="Calibri Light" w:hAnsi="Calibri Light" w:cs="Calibri Light"/>
            <w:color w:val="000000" w:themeColor="text1"/>
          </w:rPr>
          <w:id w:val="1820685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DBE" w:rsidRPr="28038B30">
            <w:rPr>
              <w:rFonts w:ascii="MS Gothic" w:eastAsia="MS Gothic" w:hAnsi="MS Gothic" w:cs="Calibri Light"/>
              <w:color w:val="000000" w:themeColor="text1"/>
            </w:rPr>
            <w:t>☐</w:t>
          </w:r>
        </w:sdtContent>
      </w:sdt>
      <w:r w:rsidR="00F47DBE" w:rsidRPr="28038B30">
        <w:rPr>
          <w:rFonts w:ascii="Calibri Light" w:eastAsia="Calibri Light" w:hAnsi="Calibri Light" w:cs="Calibri Light"/>
          <w:color w:val="000000" w:themeColor="text1"/>
        </w:rPr>
        <w:t xml:space="preserve"> Maxime </w:t>
      </w:r>
      <w:sdt>
        <w:sdtPr>
          <w:rPr>
            <w:rFonts w:ascii="Calibri Light" w:eastAsia="Calibri Light" w:hAnsi="Calibri Light" w:cs="Calibri Light"/>
            <w:color w:val="000000" w:themeColor="text1"/>
          </w:rPr>
          <w:id w:val="613793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DBE" w:rsidRPr="28038B30">
            <w:rPr>
              <w:rFonts w:ascii="MS Gothic" w:eastAsia="MS Gothic" w:hAnsi="MS Gothic" w:cs="Calibri Light"/>
              <w:color w:val="000000" w:themeColor="text1"/>
            </w:rPr>
            <w:t>☐</w:t>
          </w:r>
        </w:sdtContent>
      </w:sdt>
      <w:r w:rsidR="00F47DBE" w:rsidRPr="28038B30">
        <w:rPr>
          <w:rFonts w:ascii="Calibri Light" w:eastAsia="Calibri Light" w:hAnsi="Calibri Light" w:cs="Calibri Light"/>
          <w:color w:val="000000" w:themeColor="text1"/>
        </w:rPr>
        <w:t xml:space="preserve"> Jean-Fran</w:t>
      </w:r>
      <w:r w:rsidR="006D359C" w:rsidRPr="28038B30">
        <w:rPr>
          <w:rFonts w:ascii="Calibri Light" w:eastAsia="Calibri Light" w:hAnsi="Calibri Light" w:cs="Calibri Light"/>
          <w:color w:val="000000" w:themeColor="text1"/>
        </w:rPr>
        <w:t>ç</w:t>
      </w:r>
      <w:r w:rsidR="00F47DBE" w:rsidRPr="28038B30">
        <w:rPr>
          <w:rFonts w:ascii="Calibri Light" w:eastAsia="Calibri Light" w:hAnsi="Calibri Light" w:cs="Calibri Light"/>
          <w:color w:val="000000" w:themeColor="text1"/>
        </w:rPr>
        <w:t xml:space="preserve">ois </w:t>
      </w:r>
      <w:sdt>
        <w:sdtPr>
          <w:rPr>
            <w:rFonts w:ascii="Calibri Light" w:eastAsia="Calibri Light" w:hAnsi="Calibri Light" w:cs="Calibri Light"/>
            <w:color w:val="000000" w:themeColor="text1"/>
          </w:rPr>
          <w:id w:val="2180172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0179">
            <w:rPr>
              <w:rFonts w:ascii="MS Gothic" w:eastAsia="MS Gothic" w:hAnsi="MS Gothic" w:cs="Calibri Light" w:hint="eastAsia"/>
              <w:color w:val="000000" w:themeColor="text1"/>
            </w:rPr>
            <w:t>☒</w:t>
          </w:r>
        </w:sdtContent>
      </w:sdt>
      <w:r w:rsidR="00F47DBE" w:rsidRPr="28038B30">
        <w:rPr>
          <w:rFonts w:ascii="Calibri Light" w:eastAsia="Calibri Light" w:hAnsi="Calibri Light" w:cs="Calibri Light"/>
          <w:color w:val="000000" w:themeColor="text1"/>
        </w:rPr>
        <w:t xml:space="preserve"> Christel </w:t>
      </w:r>
      <w:sdt>
        <w:sdtPr>
          <w:rPr>
            <w:rFonts w:ascii="Calibri Light" w:eastAsia="Calibri Light" w:hAnsi="Calibri Light" w:cs="Calibri Light"/>
            <w:color w:val="000000" w:themeColor="text1"/>
          </w:rPr>
          <w:id w:val="-549911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DBE" w:rsidRPr="28038B30">
            <w:rPr>
              <w:rFonts w:ascii="MS Gothic" w:eastAsia="MS Gothic" w:hAnsi="MS Gothic" w:cs="Calibri Light"/>
              <w:color w:val="000000" w:themeColor="text1"/>
            </w:rPr>
            <w:t>☐</w:t>
          </w:r>
        </w:sdtContent>
      </w:sdt>
      <w:r w:rsidR="00F47DBE" w:rsidRPr="28038B30">
        <w:rPr>
          <w:rFonts w:ascii="Calibri Light" w:eastAsia="Calibri Light" w:hAnsi="Calibri Light" w:cs="Calibri Light"/>
          <w:color w:val="000000" w:themeColor="text1"/>
        </w:rPr>
        <w:t xml:space="preserve"> Mariane</w:t>
      </w:r>
    </w:p>
    <w:p w14:paraId="2BCC2D0C" w14:textId="6709E229" w:rsidR="00F47DBE" w:rsidRPr="00F47DBE" w:rsidRDefault="00F61338" w:rsidP="00F47DBE">
      <w:pPr>
        <w:pStyle w:val="Sansinterligne"/>
        <w:rPr>
          <w:rFonts w:ascii="Calibri Light" w:eastAsia="Calibri Light" w:hAnsi="Calibri Light" w:cs="Calibri Light"/>
          <w:color w:val="000000" w:themeColor="text1"/>
        </w:rPr>
      </w:pPr>
      <w:sdt>
        <w:sdtPr>
          <w:rPr>
            <w:rFonts w:ascii="Calibri Light" w:eastAsia="Calibri Light" w:hAnsi="Calibri Light" w:cs="Calibri Light"/>
            <w:color w:val="000000" w:themeColor="text1"/>
          </w:rPr>
          <w:id w:val="-3602832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0179">
            <w:rPr>
              <w:rFonts w:ascii="MS Gothic" w:eastAsia="MS Gothic" w:hAnsi="MS Gothic" w:cs="Calibri Light" w:hint="eastAsia"/>
              <w:color w:val="000000" w:themeColor="text1"/>
            </w:rPr>
            <w:t>☒</w:t>
          </w:r>
        </w:sdtContent>
      </w:sdt>
      <w:r w:rsidR="00F47DBE" w:rsidRPr="00F47DBE">
        <w:rPr>
          <w:rFonts w:ascii="Calibri Light" w:eastAsia="Calibri Light" w:hAnsi="Calibri Light" w:cs="Calibri Light"/>
          <w:color w:val="000000" w:themeColor="text1"/>
        </w:rPr>
        <w:t xml:space="preserve"> Jean-Charles </w:t>
      </w:r>
      <w:sdt>
        <w:sdtPr>
          <w:rPr>
            <w:rFonts w:ascii="Calibri Light" w:eastAsia="Calibri Light" w:hAnsi="Calibri Light" w:cs="Calibri Light"/>
            <w:color w:val="000000" w:themeColor="text1"/>
          </w:rPr>
          <w:id w:val="1352912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DBE" w:rsidRPr="00F47DBE">
            <w:rPr>
              <w:rFonts w:ascii="MS Gothic" w:eastAsia="MS Gothic" w:hAnsi="MS Gothic" w:cs="Calibri Light" w:hint="eastAsia"/>
              <w:color w:val="000000" w:themeColor="text1"/>
            </w:rPr>
            <w:t>☐</w:t>
          </w:r>
        </w:sdtContent>
      </w:sdt>
      <w:r w:rsidR="00F47DBE" w:rsidRPr="00F47DBE">
        <w:rPr>
          <w:rFonts w:ascii="Calibri Light" w:eastAsia="Calibri Light" w:hAnsi="Calibri Light" w:cs="Calibri Light"/>
          <w:color w:val="000000" w:themeColor="text1"/>
        </w:rPr>
        <w:t xml:space="preserve"> </w:t>
      </w:r>
      <w:r w:rsidR="00F47DBE">
        <w:rPr>
          <w:rFonts w:ascii="Calibri Light" w:eastAsia="Calibri Light" w:hAnsi="Calibri Light" w:cs="Calibri Light"/>
          <w:color w:val="000000" w:themeColor="text1"/>
        </w:rPr>
        <w:t xml:space="preserve">Bertrand B </w:t>
      </w:r>
      <w:sdt>
        <w:sdtPr>
          <w:rPr>
            <w:rFonts w:ascii="Calibri Light" w:eastAsia="Calibri Light" w:hAnsi="Calibri Light" w:cs="Calibri Light"/>
            <w:color w:val="000000" w:themeColor="text1"/>
          </w:rPr>
          <w:id w:val="1509870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DBE" w:rsidRPr="00F47DBE">
            <w:rPr>
              <w:rFonts w:ascii="MS Gothic" w:eastAsia="MS Gothic" w:hAnsi="MS Gothic" w:cs="Calibri Light" w:hint="eastAsia"/>
              <w:color w:val="000000" w:themeColor="text1"/>
            </w:rPr>
            <w:t>☐</w:t>
          </w:r>
        </w:sdtContent>
      </w:sdt>
      <w:r w:rsidR="00F47DBE" w:rsidRPr="00F47DBE">
        <w:rPr>
          <w:rFonts w:ascii="Calibri Light" w:eastAsia="Calibri Light" w:hAnsi="Calibri Light" w:cs="Calibri Light"/>
          <w:color w:val="000000" w:themeColor="text1"/>
        </w:rPr>
        <w:t xml:space="preserve"> </w:t>
      </w:r>
      <w:r w:rsidR="00F47DBE">
        <w:rPr>
          <w:rFonts w:ascii="Calibri Light" w:eastAsia="Calibri Light" w:hAnsi="Calibri Light" w:cs="Calibri Light"/>
          <w:color w:val="000000" w:themeColor="text1"/>
        </w:rPr>
        <w:t>Jérôme</w:t>
      </w:r>
    </w:p>
    <w:p w14:paraId="64326CDD" w14:textId="66F1E85D" w:rsidR="27C17C7E" w:rsidRDefault="27C17C7E" w:rsidP="27C17C7E">
      <w:pPr>
        <w:pStyle w:val="Titre2"/>
        <w:rPr>
          <w:rStyle w:val="Titre2Car"/>
          <w:rFonts w:eastAsia="Calibri Light" w:cs="Calibri Light"/>
          <w:caps/>
          <w:sz w:val="34"/>
          <w:szCs w:val="34"/>
        </w:rPr>
      </w:pPr>
    </w:p>
    <w:p w14:paraId="5EF70CBA" w14:textId="7B291C76" w:rsidR="00744282" w:rsidRDefault="5F532365" w:rsidP="2669FBD2">
      <w:pPr>
        <w:pStyle w:val="Titre2"/>
      </w:pPr>
      <w:r>
        <w:t>PROPOSITION DES 4 ENJEUX POUR 2026</w:t>
      </w:r>
    </w:p>
    <w:p w14:paraId="6E4AC1A0" w14:textId="77777777" w:rsidR="00C774DE" w:rsidRPr="00C774DE" w:rsidRDefault="00C774DE" w:rsidP="00C774DE">
      <w:pPr>
        <w:pStyle w:val="paragraph"/>
        <w:spacing w:before="0"/>
        <w:textAlignment w:val="baseline"/>
        <w:rPr>
          <w:rFonts w:ascii="Arial" w:eastAsiaTheme="majorEastAsia" w:hAnsi="Arial" w:cs="Arial"/>
          <w:color w:val="215E99"/>
        </w:rPr>
      </w:pPr>
      <w:r w:rsidRPr="00C774DE">
        <w:rPr>
          <w:rFonts w:ascii="Arial" w:eastAsiaTheme="majorEastAsia" w:hAnsi="Arial" w:cs="Arial"/>
          <w:color w:val="215E99"/>
        </w:rPr>
        <w:t>Les quatre enjeux que nous vous proposons à ce jour pour 2026 seraient :</w:t>
      </w:r>
    </w:p>
    <w:p w14:paraId="44F2FA68" w14:textId="77777777" w:rsidR="0027787F" w:rsidRPr="00C774DE" w:rsidRDefault="004D08C0" w:rsidP="00C774DE">
      <w:pPr>
        <w:pStyle w:val="paragraph"/>
        <w:numPr>
          <w:ilvl w:val="0"/>
          <w:numId w:val="33"/>
        </w:numPr>
        <w:spacing w:before="0"/>
        <w:textAlignment w:val="baseline"/>
        <w:rPr>
          <w:rFonts w:ascii="Arial" w:eastAsiaTheme="majorEastAsia" w:hAnsi="Arial" w:cs="Arial"/>
          <w:color w:val="215E99"/>
        </w:rPr>
      </w:pPr>
      <w:r w:rsidRPr="00C774DE">
        <w:rPr>
          <w:rFonts w:ascii="Arial" w:eastAsiaTheme="majorEastAsia" w:hAnsi="Arial" w:cs="Arial"/>
          <w:color w:val="215E99"/>
        </w:rPr>
        <w:t>~ fonctionnement de la commission subventions suite au depart de Julien</w:t>
      </w:r>
    </w:p>
    <w:p w14:paraId="387D352F" w14:textId="77777777" w:rsidR="0027787F" w:rsidRPr="00C774DE" w:rsidRDefault="004D08C0" w:rsidP="00C774DE">
      <w:pPr>
        <w:pStyle w:val="paragraph"/>
        <w:numPr>
          <w:ilvl w:val="0"/>
          <w:numId w:val="33"/>
        </w:numPr>
        <w:spacing w:before="0"/>
        <w:textAlignment w:val="baseline"/>
        <w:rPr>
          <w:rFonts w:ascii="Arial" w:eastAsiaTheme="majorEastAsia" w:hAnsi="Arial" w:cs="Arial"/>
          <w:color w:val="215E99"/>
        </w:rPr>
      </w:pPr>
      <w:r w:rsidRPr="00C774DE">
        <w:rPr>
          <w:rFonts w:ascii="Arial" w:eastAsiaTheme="majorEastAsia" w:hAnsi="Arial" w:cs="Arial"/>
          <w:color w:val="215E99"/>
        </w:rPr>
        <w:t>~ changement du logiciel de gestion et « automatisation » de la compta</w:t>
      </w:r>
    </w:p>
    <w:p w14:paraId="366E17E7" w14:textId="77777777" w:rsidR="0027787F" w:rsidRPr="00C774DE" w:rsidRDefault="004D08C0" w:rsidP="00C774DE">
      <w:pPr>
        <w:pStyle w:val="paragraph"/>
        <w:numPr>
          <w:ilvl w:val="0"/>
          <w:numId w:val="33"/>
        </w:numPr>
        <w:spacing w:before="0"/>
        <w:textAlignment w:val="baseline"/>
        <w:rPr>
          <w:rFonts w:ascii="Arial" w:eastAsiaTheme="majorEastAsia" w:hAnsi="Arial" w:cs="Arial"/>
          <w:color w:val="215E99"/>
        </w:rPr>
      </w:pPr>
      <w:r w:rsidRPr="00C774DE">
        <w:rPr>
          <w:rFonts w:ascii="Arial" w:eastAsiaTheme="majorEastAsia" w:hAnsi="Arial" w:cs="Arial"/>
          <w:color w:val="215E99"/>
        </w:rPr>
        <w:t xml:space="preserve">~ maintien de la flotte quillards et voile légère entretien et renouvellement </w:t>
      </w:r>
    </w:p>
    <w:p w14:paraId="3897CBDD" w14:textId="77777777" w:rsidR="0027787F" w:rsidRPr="00C774DE" w:rsidRDefault="004D08C0" w:rsidP="00C774DE">
      <w:pPr>
        <w:pStyle w:val="paragraph"/>
        <w:numPr>
          <w:ilvl w:val="0"/>
          <w:numId w:val="33"/>
        </w:numPr>
        <w:spacing w:before="0"/>
        <w:textAlignment w:val="baseline"/>
        <w:rPr>
          <w:rFonts w:ascii="Arial" w:eastAsiaTheme="majorEastAsia" w:hAnsi="Arial" w:cs="Arial"/>
          <w:color w:val="215E99"/>
        </w:rPr>
      </w:pPr>
      <w:r w:rsidRPr="00C774DE">
        <w:rPr>
          <w:rFonts w:ascii="Arial" w:eastAsiaTheme="majorEastAsia" w:hAnsi="Arial" w:cs="Arial"/>
          <w:color w:val="215E99"/>
        </w:rPr>
        <w:t xml:space="preserve">~ conditions d accompagnement de la voile légère en compétition </w:t>
      </w:r>
    </w:p>
    <w:p w14:paraId="75AA30B6" w14:textId="77777777" w:rsidR="00C774DE" w:rsidRDefault="00C774DE" w:rsidP="002F796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</w:p>
    <w:p w14:paraId="38F60956" w14:textId="18834E10" w:rsidR="002F7966" w:rsidRDefault="008D64A7" w:rsidP="002F79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215E99"/>
        </w:rPr>
        <w:t>Définition des modes de fonctionnement.</w:t>
      </w:r>
    </w:p>
    <w:p w14:paraId="3B04988A" w14:textId="41222387" w:rsidR="002F7966" w:rsidRDefault="001A0179" w:rsidP="002F796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  <w:r>
        <w:rPr>
          <w:rStyle w:val="eop"/>
          <w:rFonts w:ascii="Arial" w:eastAsiaTheme="majorEastAsia" w:hAnsi="Arial" w:cs="Arial"/>
          <w:color w:val="215E99"/>
        </w:rPr>
        <w:t>Comité tous les 1</w:t>
      </w:r>
      <w:r w:rsidRPr="001A0179">
        <w:rPr>
          <w:rStyle w:val="eop"/>
          <w:rFonts w:ascii="Arial" w:eastAsiaTheme="majorEastAsia" w:hAnsi="Arial" w:cs="Arial"/>
          <w:color w:val="215E99"/>
          <w:vertAlign w:val="superscript"/>
        </w:rPr>
        <w:t>e</w:t>
      </w:r>
      <w:r>
        <w:rPr>
          <w:rStyle w:val="eop"/>
          <w:rFonts w:ascii="Arial" w:eastAsiaTheme="majorEastAsia" w:hAnsi="Arial" w:cs="Arial"/>
          <w:color w:val="215E99"/>
          <w:vertAlign w:val="superscript"/>
        </w:rPr>
        <w:t>rs</w:t>
      </w:r>
      <w:r>
        <w:rPr>
          <w:rStyle w:val="eop"/>
          <w:rFonts w:ascii="Arial" w:eastAsiaTheme="majorEastAsia" w:hAnsi="Arial" w:cs="Arial"/>
          <w:color w:val="215E99"/>
        </w:rPr>
        <w:t xml:space="preserve"> mercredis du mois, 19h30</w:t>
      </w:r>
    </w:p>
    <w:p w14:paraId="6E4AD49F" w14:textId="5A362910" w:rsidR="00744282" w:rsidRDefault="008D64A7" w:rsidP="002F796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  <w:r>
        <w:rPr>
          <w:rStyle w:val="eop"/>
          <w:rFonts w:ascii="Arial" w:eastAsiaTheme="majorEastAsia" w:hAnsi="Arial" w:cs="Arial"/>
          <w:color w:val="215E99"/>
        </w:rPr>
        <w:t>Quelques chiffres : subventions habituelles 57.000€ pour 200.000€ de fonctionnement.</w:t>
      </w:r>
    </w:p>
    <w:p w14:paraId="55269DCB" w14:textId="540D0AF2" w:rsidR="008D64A7" w:rsidRDefault="008D64A7" w:rsidP="002F796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  <w:r>
        <w:rPr>
          <w:rStyle w:val="eop"/>
          <w:rFonts w:ascii="Arial" w:eastAsiaTheme="majorEastAsia" w:hAnsi="Arial" w:cs="Arial"/>
          <w:color w:val="215E99"/>
        </w:rPr>
        <w:t>Flotte 50.000€</w:t>
      </w:r>
    </w:p>
    <w:p w14:paraId="0DD078F2" w14:textId="1D76E2C9" w:rsidR="008D64A7" w:rsidRDefault="008D64A7" w:rsidP="002F796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  <w:r>
        <w:rPr>
          <w:rStyle w:val="eop"/>
          <w:rFonts w:ascii="Arial" w:eastAsiaTheme="majorEastAsia" w:hAnsi="Arial" w:cs="Arial"/>
          <w:color w:val="215E99"/>
        </w:rPr>
        <w:t>Groupe de travail accompagnement des équipes dans les compétitions, avec les familles : Ludivine, Vincent, Guillaume</w:t>
      </w:r>
    </w:p>
    <w:p w14:paraId="5C3C1C97" w14:textId="5A8CF3F2" w:rsidR="008D64A7" w:rsidRDefault="008D64A7" w:rsidP="008D64A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</w:pPr>
      <w:r>
        <w:rPr>
          <w:rStyle w:val="eop"/>
          <w:rFonts w:ascii="Arial" w:eastAsiaTheme="majorEastAsia" w:hAnsi="Arial" w:cs="Arial"/>
          <w:color w:val="215E99"/>
        </w:rPr>
        <w:t>Enjeux et modes de fonctionnement : validés unanimement</w:t>
      </w:r>
    </w:p>
    <w:p w14:paraId="4C39EF88" w14:textId="02B36F7E" w:rsidR="002F7966" w:rsidRDefault="002F7966" w:rsidP="2669FBD2">
      <w:pPr>
        <w:pStyle w:val="Titre2"/>
      </w:pPr>
    </w:p>
    <w:p w14:paraId="5FAC95F2" w14:textId="77777777" w:rsidR="00C774DE" w:rsidRDefault="00C774DE" w:rsidP="00C774DE">
      <w:pPr>
        <w:pStyle w:val="Titre2"/>
      </w:pPr>
    </w:p>
    <w:p w14:paraId="79FF41B6" w14:textId="77777777" w:rsidR="00C774DE" w:rsidRDefault="00C774DE" w:rsidP="00C774DE">
      <w:pPr>
        <w:pStyle w:val="Titre2"/>
      </w:pPr>
    </w:p>
    <w:p w14:paraId="297FB43F" w14:textId="5277F987" w:rsidR="00744282" w:rsidRDefault="2A8A47A9" w:rsidP="00C774DE">
      <w:pPr>
        <w:pStyle w:val="Titre2"/>
      </w:pPr>
      <w:r>
        <w:t>Point de situation club : maxime</w:t>
      </w:r>
    </w:p>
    <w:p w14:paraId="6AE24953" w14:textId="77777777" w:rsidR="00893767" w:rsidRDefault="00893767" w:rsidP="008D64A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</w:p>
    <w:p w14:paraId="2CB393F1" w14:textId="77777777" w:rsidR="00893767" w:rsidRDefault="00893767" w:rsidP="008D64A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</w:p>
    <w:p w14:paraId="1896A534" w14:textId="77777777" w:rsidR="00893767" w:rsidRDefault="00893767" w:rsidP="008D64A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</w:p>
    <w:p w14:paraId="5CB58D73" w14:textId="77777777" w:rsidR="00D85565" w:rsidRDefault="00D85565" w:rsidP="008D64A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  <w:r>
        <w:rPr>
          <w:rStyle w:val="eop"/>
          <w:rFonts w:ascii="Arial" w:eastAsiaTheme="majorEastAsia" w:hAnsi="Arial" w:cs="Arial"/>
          <w:color w:val="215E99"/>
        </w:rPr>
        <w:t>Maxime souhaite faire part au comité de son projet de quitter son poste à la fin 2026.</w:t>
      </w:r>
    </w:p>
    <w:p w14:paraId="0BD4B6A4" w14:textId="77777777" w:rsidR="00D85565" w:rsidRDefault="00D85565" w:rsidP="008D64A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  <w:r>
        <w:rPr>
          <w:rStyle w:val="eop"/>
          <w:rFonts w:ascii="Arial" w:eastAsiaTheme="majorEastAsia" w:hAnsi="Arial" w:cs="Arial"/>
          <w:color w:val="215E99"/>
        </w:rPr>
        <w:t xml:space="preserve">Benoît le remercie chaleureusement de cette anticipation et souhaite une belle saison </w:t>
      </w:r>
    </w:p>
    <w:p w14:paraId="1D14AC50" w14:textId="77777777" w:rsidR="00D85565" w:rsidRDefault="00D85565" w:rsidP="008D64A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</w:p>
    <w:p w14:paraId="7F94436D" w14:textId="7A6F5B76" w:rsidR="00744282" w:rsidRPr="008D64A7" w:rsidRDefault="008D64A7" w:rsidP="008D64A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  <w:bookmarkStart w:id="0" w:name="_GoBack"/>
      <w:bookmarkEnd w:id="0"/>
      <w:r>
        <w:rPr>
          <w:rStyle w:val="eop"/>
          <w:rFonts w:ascii="Arial" w:eastAsiaTheme="majorEastAsia" w:hAnsi="Arial" w:cs="Arial"/>
          <w:color w:val="215E99"/>
        </w:rPr>
        <w:t>A cause du</w:t>
      </w:r>
      <w:r w:rsidRPr="008D64A7">
        <w:rPr>
          <w:rStyle w:val="eop"/>
          <w:rFonts w:ascii="Arial" w:eastAsiaTheme="majorEastAsia" w:hAnsi="Arial" w:cs="Arial"/>
          <w:color w:val="215E99"/>
        </w:rPr>
        <w:t xml:space="preserve"> G7, le club sera fermé du 6 ou 7/06 au 19/06. Plan d’eau fermé.</w:t>
      </w:r>
    </w:p>
    <w:p w14:paraId="37B6C549" w14:textId="20979E9E" w:rsidR="008D64A7" w:rsidRPr="008D64A7" w:rsidRDefault="008D64A7" w:rsidP="008D64A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  <w:r w:rsidRPr="008D64A7">
        <w:rPr>
          <w:rStyle w:val="eop"/>
          <w:rFonts w:ascii="Arial" w:eastAsiaTheme="majorEastAsia" w:hAnsi="Arial" w:cs="Arial"/>
          <w:color w:val="215E99"/>
        </w:rPr>
        <w:t>Début des cours le 23/04</w:t>
      </w:r>
    </w:p>
    <w:p w14:paraId="46986E13" w14:textId="771F6C43" w:rsidR="008D64A7" w:rsidRDefault="008D64A7" w:rsidP="008D64A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  <w:r>
        <w:rPr>
          <w:rStyle w:val="eop"/>
          <w:rFonts w:ascii="Arial" w:eastAsiaTheme="majorEastAsia" w:hAnsi="Arial" w:cs="Arial"/>
          <w:color w:val="215E99"/>
        </w:rPr>
        <w:t>Etant donné le souci de santé de Flo, s</w:t>
      </w:r>
      <w:r w:rsidRPr="008D64A7">
        <w:rPr>
          <w:rStyle w:val="eop"/>
          <w:rFonts w:ascii="Arial" w:eastAsiaTheme="majorEastAsia" w:hAnsi="Arial" w:cs="Arial"/>
          <w:color w:val="215E99"/>
        </w:rPr>
        <w:t>tage habitable au printemps, voir avec Bruno ?</w:t>
      </w:r>
    </w:p>
    <w:p w14:paraId="2864C249" w14:textId="410FE175" w:rsidR="008D64A7" w:rsidRDefault="008D64A7" w:rsidP="008D64A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  <w:r>
        <w:rPr>
          <w:rStyle w:val="eop"/>
          <w:rFonts w:ascii="Arial" w:eastAsiaTheme="majorEastAsia" w:hAnsi="Arial" w:cs="Arial"/>
          <w:color w:val="215E99"/>
        </w:rPr>
        <w:t>Aurons-nous une subvention exceptionnelle due au blocage du site en lien avec le G7 ?</w:t>
      </w:r>
    </w:p>
    <w:p w14:paraId="7524C0D5" w14:textId="6401B9D2" w:rsidR="008D64A7" w:rsidRDefault="008D64A7" w:rsidP="008D64A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  <w:r>
        <w:rPr>
          <w:rStyle w:val="eop"/>
          <w:rFonts w:ascii="Arial" w:eastAsiaTheme="majorEastAsia" w:hAnsi="Arial" w:cs="Arial"/>
          <w:color w:val="215E99"/>
        </w:rPr>
        <w:t>Suggestion de Clémence</w:t>
      </w:r>
      <w:r w:rsidR="00893767">
        <w:rPr>
          <w:rStyle w:val="eop"/>
          <w:rFonts w:ascii="Arial" w:eastAsiaTheme="majorEastAsia" w:hAnsi="Arial" w:cs="Arial"/>
          <w:color w:val="215E99"/>
        </w:rPr>
        <w:t xml:space="preserve"> pour pallier le manque de BPJEPS</w:t>
      </w:r>
      <w:r>
        <w:rPr>
          <w:rStyle w:val="eop"/>
          <w:rFonts w:ascii="Arial" w:eastAsiaTheme="majorEastAsia" w:hAnsi="Arial" w:cs="Arial"/>
          <w:color w:val="215E99"/>
        </w:rPr>
        <w:t>, Nicolas Baud</w:t>
      </w:r>
      <w:r w:rsidR="00893767">
        <w:rPr>
          <w:rStyle w:val="eop"/>
          <w:rFonts w:ascii="Arial" w:eastAsiaTheme="majorEastAsia" w:hAnsi="Arial" w:cs="Arial"/>
          <w:color w:val="215E99"/>
        </w:rPr>
        <w:t>u ?</w:t>
      </w:r>
    </w:p>
    <w:p w14:paraId="04AEEF7B" w14:textId="7BF30268" w:rsidR="00893767" w:rsidRDefault="00893767" w:rsidP="0089376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  <w:r>
        <w:rPr>
          <w:rStyle w:val="eop"/>
          <w:rFonts w:ascii="Arial" w:eastAsiaTheme="majorEastAsia" w:hAnsi="Arial" w:cs="Arial"/>
          <w:color w:val="215E99"/>
        </w:rPr>
        <w:t>3 scénarii selon le nombre des moniteurs : validé unanimement</w:t>
      </w:r>
    </w:p>
    <w:p w14:paraId="1EEE96F5" w14:textId="77777777" w:rsidR="00893767" w:rsidRDefault="00893767" w:rsidP="0089376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</w:p>
    <w:p w14:paraId="296D8D88" w14:textId="51447F66" w:rsidR="00893767" w:rsidRDefault="00893767" w:rsidP="0089376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  <w:r>
        <w:rPr>
          <w:rStyle w:val="eop"/>
          <w:rFonts w:ascii="Arial" w:eastAsiaTheme="majorEastAsia" w:hAnsi="Arial" w:cs="Arial"/>
          <w:color w:val="215E99"/>
        </w:rPr>
        <w:t>Patrice propose de salarier Julie pour le secrétariat et administration du CVE. Max sera alors plus disponible en opérationnel</w:t>
      </w:r>
    </w:p>
    <w:p w14:paraId="2C06D09A" w14:textId="358666E1" w:rsidR="00893767" w:rsidRDefault="00893767" w:rsidP="0089376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  <w:r>
        <w:rPr>
          <w:rStyle w:val="eop"/>
          <w:rFonts w:ascii="Arial" w:eastAsiaTheme="majorEastAsia" w:hAnsi="Arial" w:cs="Arial"/>
          <w:color w:val="215E99"/>
        </w:rPr>
        <w:t>Contrat du Julie en administration : validé unanimement</w:t>
      </w:r>
    </w:p>
    <w:p w14:paraId="25BCFF36" w14:textId="77777777" w:rsidR="008D64A7" w:rsidRPr="008D64A7" w:rsidRDefault="008D64A7" w:rsidP="008D64A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</w:p>
    <w:p w14:paraId="7DB89F16" w14:textId="77777777" w:rsidR="00744282" w:rsidRDefault="00744282" w:rsidP="00744282">
      <w:pPr>
        <w:spacing w:line="240" w:lineRule="auto"/>
        <w:rPr>
          <w:rStyle w:val="Titre2Car"/>
          <w:rFonts w:eastAsia="Calibri Light" w:cs="Calibri Light"/>
          <w:sz w:val="34"/>
          <w:szCs w:val="34"/>
        </w:rPr>
      </w:pPr>
      <w:r w:rsidRPr="00AC34ED">
        <w:rPr>
          <w:rStyle w:val="Titre2Car"/>
          <w:rFonts w:eastAsia="Calibri Light" w:cs="Calibri Light"/>
          <w:szCs w:val="40"/>
        </w:rPr>
        <w:t>Commissions</w:t>
      </w:r>
      <w:r w:rsidRPr="1D940078">
        <w:rPr>
          <w:rStyle w:val="Titre2Car"/>
          <w:rFonts w:eastAsia="Calibri Light" w:cs="Calibri Light"/>
          <w:sz w:val="34"/>
          <w:szCs w:val="34"/>
        </w:rPr>
        <w:t xml:space="preserve"> </w:t>
      </w:r>
    </w:p>
    <w:p w14:paraId="55C6F323" w14:textId="41D12D8E" w:rsidR="0038292E" w:rsidRDefault="00744282" w:rsidP="0038292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  <w:r w:rsidRPr="00E661BC">
        <w:rPr>
          <w:rStyle w:val="Titre2Car"/>
          <w:i/>
          <w:iCs/>
          <w:caps w:val="0"/>
          <w:color w:val="0072C6" w:themeColor="accent1"/>
          <w:spacing w:val="0"/>
          <w:sz w:val="28"/>
          <w:szCs w:val="24"/>
        </w:rPr>
        <w:t>Communication et Sponsoring</w:t>
      </w:r>
      <w:r w:rsidR="0038292E" w:rsidRPr="0038292E">
        <w:rPr>
          <w:rStyle w:val="eop"/>
          <w:rFonts w:ascii="Arial" w:eastAsiaTheme="majorEastAsia" w:hAnsi="Arial" w:cs="Arial"/>
          <w:color w:val="215E99"/>
        </w:rPr>
        <w:t xml:space="preserve"> </w:t>
      </w:r>
      <w:r w:rsidR="0038292E">
        <w:rPr>
          <w:rStyle w:val="eop"/>
          <w:rFonts w:ascii="Arial" w:eastAsiaTheme="majorEastAsia" w:hAnsi="Arial" w:cs="Arial"/>
          <w:color w:val="215E99"/>
        </w:rPr>
        <w:tab/>
      </w:r>
      <w:r w:rsidR="0038292E">
        <w:rPr>
          <w:rStyle w:val="eop"/>
          <w:rFonts w:ascii="Arial" w:eastAsiaTheme="majorEastAsia" w:hAnsi="Arial" w:cs="Arial"/>
          <w:color w:val="215E99"/>
        </w:rPr>
        <w:tab/>
      </w:r>
      <w:r w:rsidR="0038292E" w:rsidRPr="006553EF">
        <w:rPr>
          <w:rStyle w:val="eop"/>
          <w:rFonts w:ascii="Arial" w:eastAsiaTheme="majorEastAsia" w:hAnsi="Arial" w:cs="Arial"/>
          <w:color w:val="215E99"/>
        </w:rPr>
        <w:t>Clémence </w:t>
      </w:r>
    </w:p>
    <w:p w14:paraId="161A64FF" w14:textId="3710E405" w:rsidR="00BC17BA" w:rsidRDefault="0038292E" w:rsidP="0038292E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Arial" w:eastAsiaTheme="majorEastAsia" w:hAnsi="Arial" w:cs="Arial"/>
          <w:color w:val="215E99"/>
        </w:rPr>
      </w:pPr>
      <w:r>
        <w:rPr>
          <w:rStyle w:val="eop"/>
          <w:rFonts w:ascii="Arial" w:eastAsiaTheme="majorEastAsia" w:hAnsi="Arial" w:cs="Arial"/>
          <w:color w:val="215E99"/>
        </w:rPr>
        <w:t>C</w:t>
      </w:r>
      <w:r w:rsidR="006553EF" w:rsidRPr="006553EF">
        <w:rPr>
          <w:rStyle w:val="eop"/>
          <w:rFonts w:ascii="Arial" w:eastAsiaTheme="majorEastAsia" w:hAnsi="Arial" w:cs="Arial"/>
          <w:color w:val="215E99"/>
        </w:rPr>
        <w:t>réation des communautés</w:t>
      </w:r>
      <w:r w:rsidR="00E661BC">
        <w:rPr>
          <w:rStyle w:val="eop"/>
          <w:rFonts w:ascii="Arial" w:eastAsiaTheme="majorEastAsia" w:hAnsi="Arial" w:cs="Arial"/>
          <w:color w:val="215E99"/>
        </w:rPr>
        <w:t xml:space="preserve"> Whatsapp</w:t>
      </w:r>
      <w:r w:rsidR="006553EF" w:rsidRPr="006553EF">
        <w:rPr>
          <w:rStyle w:val="eop"/>
          <w:rFonts w:ascii="Arial" w:eastAsiaTheme="majorEastAsia" w:hAnsi="Arial" w:cs="Arial"/>
          <w:color w:val="215E99"/>
        </w:rPr>
        <w:t xml:space="preserve"> et merci à Julie pour le travail sur le site</w:t>
      </w:r>
    </w:p>
    <w:p w14:paraId="1DFCF50B" w14:textId="3E7B17FC" w:rsidR="00E661BC" w:rsidRDefault="00E661BC" w:rsidP="00AC34ED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eastAsiaTheme="majorEastAsia" w:hAnsi="Arial" w:cs="Arial"/>
          <w:color w:val="215E99"/>
        </w:rPr>
      </w:pPr>
      <w:r>
        <w:rPr>
          <w:rStyle w:val="eop"/>
          <w:rFonts w:ascii="Arial" w:eastAsiaTheme="majorEastAsia" w:hAnsi="Arial" w:cs="Arial"/>
          <w:color w:val="215E99"/>
        </w:rPr>
        <w:t>Communauté Maintenance technique -&gt; pour remonter les infos quant au matériel abîmé ou défaut sur un bateau du club</w:t>
      </w:r>
    </w:p>
    <w:p w14:paraId="47FD0983" w14:textId="77777777" w:rsidR="006553EF" w:rsidRPr="006553EF" w:rsidRDefault="006553EF" w:rsidP="006553E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</w:p>
    <w:p w14:paraId="3D596BDE" w14:textId="24E4C4C6" w:rsidR="0038292E" w:rsidRDefault="00E661BC" w:rsidP="0038292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  <w:r>
        <w:rPr>
          <w:rFonts w:ascii="Calibri Light" w:eastAsiaTheme="majorEastAsia" w:hAnsi="Calibri Light" w:cstheme="majorBidi"/>
          <w:i/>
          <w:color w:val="0072C6" w:themeColor="accent1"/>
          <w:sz w:val="28"/>
          <w:lang w:eastAsia="ja-JP"/>
        </w:rPr>
        <w:t>Infrastructure et matériel</w:t>
      </w:r>
      <w:r>
        <w:rPr>
          <w:rFonts w:ascii="Calibri Light" w:eastAsiaTheme="majorEastAsia" w:hAnsi="Calibri Light" w:cstheme="majorBidi"/>
          <w:i/>
          <w:color w:val="0072C6" w:themeColor="accent1"/>
          <w:sz w:val="28"/>
          <w:lang w:eastAsia="ja-JP"/>
        </w:rPr>
        <w:tab/>
      </w:r>
      <w:r w:rsidR="0038292E">
        <w:rPr>
          <w:rStyle w:val="eop"/>
          <w:rFonts w:ascii="Arial" w:eastAsiaTheme="majorEastAsia" w:hAnsi="Arial" w:cs="Arial"/>
          <w:color w:val="215E99"/>
        </w:rPr>
        <w:tab/>
      </w:r>
      <w:r w:rsidR="0038292E" w:rsidRPr="006553EF">
        <w:rPr>
          <w:rStyle w:val="eop"/>
          <w:rFonts w:ascii="Arial" w:eastAsiaTheme="majorEastAsia" w:hAnsi="Arial" w:cs="Arial"/>
          <w:color w:val="215E99"/>
        </w:rPr>
        <w:t>Fred</w:t>
      </w:r>
      <w:r w:rsidR="0038292E">
        <w:rPr>
          <w:rStyle w:val="eop"/>
          <w:rFonts w:ascii="Arial" w:eastAsiaTheme="majorEastAsia" w:hAnsi="Arial" w:cs="Arial"/>
          <w:color w:val="215E99"/>
        </w:rPr>
        <w:t> </w:t>
      </w:r>
    </w:p>
    <w:p w14:paraId="01C3E314" w14:textId="68848546" w:rsidR="00BC17BA" w:rsidRDefault="006553EF" w:rsidP="0038292E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Arial" w:eastAsiaTheme="majorEastAsia" w:hAnsi="Arial" w:cs="Arial"/>
          <w:color w:val="215E99"/>
        </w:rPr>
      </w:pPr>
      <w:r>
        <w:rPr>
          <w:rStyle w:val="eop"/>
          <w:rFonts w:ascii="Arial" w:eastAsiaTheme="majorEastAsia" w:hAnsi="Arial" w:cs="Arial"/>
          <w:color w:val="215E99"/>
        </w:rPr>
        <w:t>Entretiens divers du club</w:t>
      </w:r>
    </w:p>
    <w:p w14:paraId="41BC6B4A" w14:textId="0348C4C5" w:rsidR="006553EF" w:rsidRDefault="006553EF" w:rsidP="006553E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  <w:r>
        <w:rPr>
          <w:rStyle w:val="eop"/>
          <w:rFonts w:ascii="Arial" w:eastAsiaTheme="majorEastAsia" w:hAnsi="Arial" w:cs="Arial"/>
          <w:color w:val="215E99"/>
        </w:rPr>
        <w:tab/>
        <w:t>Il faudra enlever les voiles au plafond</w:t>
      </w:r>
    </w:p>
    <w:p w14:paraId="452182A6" w14:textId="77777777" w:rsidR="006553EF" w:rsidRPr="006553EF" w:rsidRDefault="006553EF" w:rsidP="006553E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</w:p>
    <w:p w14:paraId="1FCA70F0" w14:textId="1AF70608" w:rsidR="00BC17BA" w:rsidRPr="00E661BC" w:rsidRDefault="00E661BC" w:rsidP="00E661BC">
      <w:pPr>
        <w:pStyle w:val="Titre3"/>
        <w:ind w:left="0"/>
        <w:rPr>
          <w:rStyle w:val="eop"/>
        </w:rPr>
      </w:pPr>
      <w:r w:rsidRPr="00E661BC">
        <w:t xml:space="preserve">Voile </w:t>
      </w:r>
      <w:r>
        <w:t>Légère</w:t>
      </w:r>
      <w:r>
        <w:tab/>
      </w:r>
      <w:r>
        <w:tab/>
      </w:r>
      <w:r w:rsidR="006553EF" w:rsidRPr="00E661BC">
        <w:rPr>
          <w:rStyle w:val="eop"/>
          <w:rFonts w:ascii="Arial" w:hAnsi="Arial" w:cs="Arial"/>
          <w:i w:val="0"/>
          <w:iCs/>
          <w:color w:val="215E99"/>
          <w:sz w:val="24"/>
          <w:szCs w:val="22"/>
        </w:rPr>
        <w:t>Ludivine</w:t>
      </w:r>
    </w:p>
    <w:p w14:paraId="7AC3BFEA" w14:textId="77777777" w:rsidR="0038292E" w:rsidRDefault="006553EF" w:rsidP="0038292E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eastAsiaTheme="majorEastAsia" w:hAnsi="Arial" w:cs="Arial"/>
          <w:color w:val="215E99"/>
        </w:rPr>
      </w:pPr>
      <w:r w:rsidRPr="0038292E">
        <w:rPr>
          <w:rStyle w:val="eop"/>
          <w:rFonts w:ascii="Arial" w:eastAsiaTheme="majorEastAsia" w:hAnsi="Arial" w:cs="Arial"/>
          <w:color w:val="215E99"/>
        </w:rPr>
        <w:t>Souhaiterait que les VL participent à la régate du vendredi</w:t>
      </w:r>
      <w:r w:rsidR="0038292E" w:rsidRPr="0038292E">
        <w:rPr>
          <w:rStyle w:val="eop"/>
          <w:rFonts w:ascii="Arial" w:eastAsiaTheme="majorEastAsia" w:hAnsi="Arial" w:cs="Arial"/>
          <w:color w:val="215E99"/>
        </w:rPr>
        <w:t xml:space="preserve"> 2 fois par mois. </w:t>
      </w:r>
    </w:p>
    <w:p w14:paraId="38ABD61C" w14:textId="257E565C" w:rsidR="006553EF" w:rsidRPr="0038292E" w:rsidRDefault="0038292E" w:rsidP="0038292E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eastAsiaTheme="majorEastAsia" w:hAnsi="Arial" w:cs="Arial"/>
          <w:color w:val="215E99"/>
        </w:rPr>
      </w:pPr>
      <w:r w:rsidRPr="0038292E">
        <w:rPr>
          <w:rStyle w:val="eop"/>
          <w:rFonts w:ascii="Arial" w:eastAsiaTheme="majorEastAsia" w:hAnsi="Arial" w:cs="Arial"/>
          <w:color w:val="215E99"/>
        </w:rPr>
        <w:t>Benoît appelle à la sécurité par deux parcours et espaces différents sur l’eau VH / VL</w:t>
      </w:r>
      <w:r>
        <w:rPr>
          <w:rStyle w:val="eop"/>
          <w:rFonts w:ascii="Arial" w:eastAsiaTheme="majorEastAsia" w:hAnsi="Arial" w:cs="Arial"/>
          <w:color w:val="215E99"/>
        </w:rPr>
        <w:t>.</w:t>
      </w:r>
    </w:p>
    <w:p w14:paraId="1796BD4D" w14:textId="003DE2DB" w:rsidR="0038292E" w:rsidRPr="0038292E" w:rsidRDefault="0038292E" w:rsidP="0038292E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eastAsiaTheme="majorEastAsia" w:hAnsi="Arial" w:cs="Arial"/>
          <w:color w:val="215E99"/>
        </w:rPr>
      </w:pPr>
      <w:r w:rsidRPr="0038292E">
        <w:rPr>
          <w:rStyle w:val="eop"/>
          <w:rFonts w:ascii="Arial" w:eastAsiaTheme="majorEastAsia" w:hAnsi="Arial" w:cs="Arial"/>
          <w:color w:val="215E99"/>
        </w:rPr>
        <w:t>Proposition que les jeunes de la VL participent bénévolement aux régates de VH et les bénéfices leur seront reversés !</w:t>
      </w:r>
    </w:p>
    <w:p w14:paraId="6687EF19" w14:textId="77777777" w:rsidR="00E661BC" w:rsidRDefault="00E661BC" w:rsidP="00E661BC">
      <w:pPr>
        <w:pStyle w:val="Titre3"/>
        <w:ind w:left="0"/>
      </w:pPr>
    </w:p>
    <w:p w14:paraId="30D17080" w14:textId="19810E86" w:rsidR="00BC17BA" w:rsidRPr="00E661BC" w:rsidRDefault="00BC17BA" w:rsidP="00E661BC">
      <w:pPr>
        <w:pStyle w:val="Titre3"/>
        <w:ind w:left="0"/>
        <w:rPr>
          <w:rStyle w:val="eop"/>
        </w:rPr>
      </w:pPr>
      <w:r>
        <w:t>Voile Habitable</w:t>
      </w:r>
      <w:r w:rsidR="00E661BC">
        <w:tab/>
      </w:r>
      <w:r w:rsidR="006553EF" w:rsidRPr="00E661BC">
        <w:rPr>
          <w:rStyle w:val="eop"/>
          <w:rFonts w:ascii="Arial" w:hAnsi="Arial" w:cs="Arial"/>
          <w:i w:val="0"/>
          <w:iCs/>
          <w:color w:val="215E99"/>
          <w:sz w:val="24"/>
          <w:szCs w:val="22"/>
        </w:rPr>
        <w:t>Stéphane</w:t>
      </w:r>
    </w:p>
    <w:p w14:paraId="74C6270B" w14:textId="0CC2B971" w:rsidR="006553EF" w:rsidRDefault="006553EF" w:rsidP="006553E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  <w:r>
        <w:rPr>
          <w:rStyle w:val="eop"/>
          <w:rFonts w:ascii="Arial" w:eastAsiaTheme="majorEastAsia" w:hAnsi="Arial" w:cs="Arial"/>
          <w:color w:val="215E99"/>
        </w:rPr>
        <w:tab/>
        <w:t>Espère pouvoir continuer les sorties du samedi, sous responsabilité d’un BPJEPS</w:t>
      </w:r>
    </w:p>
    <w:p w14:paraId="3A816946" w14:textId="0AB68D75" w:rsidR="006553EF" w:rsidRDefault="006553EF" w:rsidP="006553E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  <w:r>
        <w:rPr>
          <w:rStyle w:val="eop"/>
          <w:rFonts w:ascii="Arial" w:eastAsiaTheme="majorEastAsia" w:hAnsi="Arial" w:cs="Arial"/>
          <w:color w:val="215E99"/>
        </w:rPr>
        <w:tab/>
        <w:t>Benoît suggère des régates le dimanche (cf Sciez)</w:t>
      </w:r>
    </w:p>
    <w:p w14:paraId="2B2F5348" w14:textId="77777777" w:rsidR="006553EF" w:rsidRPr="006553EF" w:rsidRDefault="006553EF" w:rsidP="006553E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</w:p>
    <w:p w14:paraId="37A35171" w14:textId="1EA74844" w:rsidR="00BC17BA" w:rsidRDefault="00BC17BA" w:rsidP="00E661BC">
      <w:pPr>
        <w:pStyle w:val="Titre3"/>
        <w:ind w:left="0"/>
      </w:pPr>
      <w:r>
        <w:lastRenderedPageBreak/>
        <w:t>Subventions</w:t>
      </w:r>
    </w:p>
    <w:p w14:paraId="54190F8E" w14:textId="77777777" w:rsidR="006553EF" w:rsidRPr="006553EF" w:rsidRDefault="006553EF" w:rsidP="006553EF"/>
    <w:p w14:paraId="08926149" w14:textId="4E3A4A45" w:rsidR="006553EF" w:rsidRPr="00E661BC" w:rsidRDefault="00BC17BA" w:rsidP="00E661BC">
      <w:pPr>
        <w:pStyle w:val="Titre3"/>
        <w:ind w:left="0"/>
        <w:rPr>
          <w:rStyle w:val="eop"/>
        </w:rPr>
      </w:pPr>
      <w:r>
        <w:t>Régates</w:t>
      </w:r>
      <w:r w:rsidR="00E661BC">
        <w:tab/>
      </w:r>
      <w:r w:rsidR="006553EF" w:rsidRPr="00E661BC">
        <w:rPr>
          <w:rStyle w:val="eop"/>
          <w:rFonts w:ascii="Arial" w:hAnsi="Arial" w:cs="Arial"/>
          <w:i w:val="0"/>
          <w:iCs/>
          <w:color w:val="215E99"/>
          <w:sz w:val="24"/>
          <w:szCs w:val="22"/>
        </w:rPr>
        <w:t>Guillaume</w:t>
      </w:r>
    </w:p>
    <w:p w14:paraId="72AAD275" w14:textId="744253AA" w:rsidR="006553EF" w:rsidRPr="006553EF" w:rsidRDefault="00E661BC" w:rsidP="006553EF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  <w:r w:rsidRPr="006553EF">
        <w:rPr>
          <w:rStyle w:val="eop"/>
          <w:rFonts w:ascii="Arial" w:eastAsiaTheme="majorEastAsia" w:hAnsi="Arial" w:cs="Arial"/>
          <w:color w:val="215E99"/>
        </w:rPr>
        <w:t>Augmentation</w:t>
      </w:r>
      <w:r w:rsidR="006553EF" w:rsidRPr="006553EF">
        <w:rPr>
          <w:rStyle w:val="eop"/>
          <w:rFonts w:ascii="Arial" w:eastAsiaTheme="majorEastAsia" w:hAnsi="Arial" w:cs="Arial"/>
          <w:color w:val="215E99"/>
        </w:rPr>
        <w:t xml:space="preserve"> des tarifs : validé unanimement</w:t>
      </w:r>
    </w:p>
    <w:p w14:paraId="1E58C166" w14:textId="77777777" w:rsidR="006553EF" w:rsidRPr="006553EF" w:rsidRDefault="006553EF" w:rsidP="006553EF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  <w:r w:rsidRPr="006553EF">
        <w:rPr>
          <w:rStyle w:val="eop"/>
          <w:rFonts w:ascii="Arial" w:eastAsiaTheme="majorEastAsia" w:hAnsi="Arial" w:cs="Arial"/>
          <w:color w:val="215E99"/>
        </w:rPr>
        <w:t>500€ alloués à Mariane pour l’achat de lots : validé unanimement</w:t>
      </w:r>
    </w:p>
    <w:p w14:paraId="4E00394D" w14:textId="77777777" w:rsidR="006553EF" w:rsidRPr="006553EF" w:rsidRDefault="006553EF" w:rsidP="006553EF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eastAsiaTheme="majorEastAsia" w:hAnsi="Arial" w:cs="Arial"/>
          <w:color w:val="215E99"/>
        </w:rPr>
      </w:pPr>
      <w:r>
        <w:rPr>
          <w:rStyle w:val="eop"/>
          <w:rFonts w:ascii="Arial" w:eastAsiaTheme="majorEastAsia" w:hAnsi="Arial" w:cs="Arial"/>
          <w:color w:val="215E99"/>
        </w:rPr>
        <w:t xml:space="preserve">+ </w:t>
      </w:r>
      <w:r w:rsidRPr="006553EF">
        <w:rPr>
          <w:rStyle w:val="eop"/>
          <w:rFonts w:ascii="Arial" w:eastAsiaTheme="majorEastAsia" w:hAnsi="Arial" w:cs="Arial"/>
          <w:color w:val="215E99"/>
        </w:rPr>
        <w:t>Manque de bénévoles : Clémence va faire une vidéo + seront affichées des fiches où les bénévoles pourront s’inscrire</w:t>
      </w:r>
    </w:p>
    <w:p w14:paraId="79A3113E" w14:textId="77777777" w:rsidR="006553EF" w:rsidRPr="006553EF" w:rsidRDefault="006553EF" w:rsidP="006553EF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eastAsiaTheme="majorEastAsia" w:hAnsi="Arial" w:cs="Arial"/>
          <w:color w:val="215E99"/>
        </w:rPr>
      </w:pPr>
      <w:r>
        <w:rPr>
          <w:rStyle w:val="eop"/>
          <w:rFonts w:ascii="Arial" w:eastAsiaTheme="majorEastAsia" w:hAnsi="Arial" w:cs="Arial"/>
          <w:color w:val="215E99"/>
        </w:rPr>
        <w:t xml:space="preserve">+ </w:t>
      </w:r>
      <w:r w:rsidRPr="006553EF">
        <w:rPr>
          <w:rStyle w:val="eop"/>
          <w:rFonts w:ascii="Arial" w:eastAsiaTheme="majorEastAsia" w:hAnsi="Arial" w:cs="Arial"/>
          <w:color w:val="215E99"/>
        </w:rPr>
        <w:t>Le 23/05 Rallye Enfants du Léman et parents</w:t>
      </w:r>
    </w:p>
    <w:p w14:paraId="7E01DF07" w14:textId="77777777" w:rsidR="00BC17BA" w:rsidRDefault="00BC17BA" w:rsidP="00BC17BA"/>
    <w:p w14:paraId="50A46965" w14:textId="77777777" w:rsidR="00AC34ED" w:rsidRPr="00BC17BA" w:rsidRDefault="00AC34ED" w:rsidP="00BC17BA"/>
    <w:p w14:paraId="37889FBD" w14:textId="0FE28BC8" w:rsidR="00BC17BA" w:rsidRPr="00E661BC" w:rsidRDefault="00BC17BA" w:rsidP="00E661BC">
      <w:pPr>
        <w:pStyle w:val="Titre3"/>
        <w:ind w:left="0"/>
        <w:rPr>
          <w:rStyle w:val="eop"/>
        </w:rPr>
      </w:pPr>
      <w:r>
        <w:t>Bar et Restauration occasionnelle</w:t>
      </w:r>
      <w:r w:rsidR="00E661BC">
        <w:tab/>
      </w:r>
      <w:r w:rsidR="006553EF" w:rsidRPr="00E661BC">
        <w:rPr>
          <w:rStyle w:val="eop"/>
          <w:rFonts w:ascii="Arial" w:hAnsi="Arial" w:cs="Arial"/>
          <w:i w:val="0"/>
          <w:iCs/>
          <w:color w:val="215E99"/>
          <w:sz w:val="24"/>
          <w:szCs w:val="22"/>
        </w:rPr>
        <w:t>Bertrand</w:t>
      </w:r>
      <w:r w:rsidR="006553EF" w:rsidRPr="00E661BC">
        <w:rPr>
          <w:rStyle w:val="eop"/>
          <w:rFonts w:ascii="Arial" w:hAnsi="Arial" w:cs="Arial"/>
          <w:color w:val="215E99"/>
          <w:sz w:val="24"/>
          <w:szCs w:val="22"/>
        </w:rPr>
        <w:t xml:space="preserve"> </w:t>
      </w:r>
    </w:p>
    <w:p w14:paraId="10D3B637" w14:textId="2D15DED7" w:rsidR="006553EF" w:rsidRPr="006553EF" w:rsidRDefault="006553EF" w:rsidP="006553E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  <w:r w:rsidRPr="006553EF">
        <w:rPr>
          <w:rStyle w:val="eop"/>
          <w:rFonts w:ascii="Arial" w:eastAsiaTheme="majorEastAsia" w:hAnsi="Arial" w:cs="Arial"/>
          <w:color w:val="215E99"/>
        </w:rPr>
        <w:tab/>
        <w:t>Jean-François, Bertrand et Max ont suivi la formation en 2025.</w:t>
      </w:r>
    </w:p>
    <w:p w14:paraId="554A9190" w14:textId="011933FA" w:rsidR="006553EF" w:rsidRDefault="006553EF" w:rsidP="006553EF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Arial" w:eastAsiaTheme="majorEastAsia" w:hAnsi="Arial" w:cs="Arial"/>
          <w:color w:val="215E99"/>
        </w:rPr>
      </w:pPr>
      <w:r w:rsidRPr="006553EF">
        <w:rPr>
          <w:rStyle w:val="eop"/>
          <w:rFonts w:ascii="Arial" w:eastAsiaTheme="majorEastAsia" w:hAnsi="Arial" w:cs="Arial"/>
          <w:color w:val="215E99"/>
        </w:rPr>
        <w:t>Proposition d’augmenter le prix des consommation</w:t>
      </w:r>
      <w:r w:rsidR="00E661BC">
        <w:rPr>
          <w:rStyle w:val="eop"/>
          <w:rFonts w:ascii="Arial" w:eastAsiaTheme="majorEastAsia" w:hAnsi="Arial" w:cs="Arial"/>
          <w:color w:val="215E99"/>
        </w:rPr>
        <w:t>s</w:t>
      </w:r>
      <w:r w:rsidRPr="006553EF">
        <w:rPr>
          <w:rStyle w:val="eop"/>
          <w:rFonts w:ascii="Arial" w:eastAsiaTheme="majorEastAsia" w:hAnsi="Arial" w:cs="Arial"/>
          <w:color w:val="215E99"/>
        </w:rPr>
        <w:t xml:space="preserve"> de 0.20€ ?</w:t>
      </w:r>
    </w:p>
    <w:p w14:paraId="3EF0A01F" w14:textId="77777777" w:rsidR="00E661BC" w:rsidRDefault="00E661BC" w:rsidP="00E661B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</w:p>
    <w:p w14:paraId="7AF472DF" w14:textId="53A7BCB1" w:rsidR="00E661BC" w:rsidRDefault="00E661BC" w:rsidP="00E661B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  <w:r>
        <w:rPr>
          <w:rStyle w:val="eop"/>
          <w:rFonts w:ascii="Arial" w:eastAsiaTheme="majorEastAsia" w:hAnsi="Arial" w:cs="Arial"/>
          <w:color w:val="215E99"/>
        </w:rPr>
        <w:t>Jérôme : l’école sur l’eau : TB</w:t>
      </w:r>
    </w:p>
    <w:p w14:paraId="180D9F0A" w14:textId="77777777" w:rsidR="00E661BC" w:rsidRPr="006553EF" w:rsidRDefault="00E661BC" w:rsidP="00E661B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</w:p>
    <w:p w14:paraId="2CEB23B2" w14:textId="38428E80" w:rsidR="00BC17BA" w:rsidRDefault="74BECA6F" w:rsidP="632B51DF">
      <w:pPr>
        <w:pStyle w:val="Titre2"/>
        <w:rPr>
          <w:rStyle w:val="Titre2Car"/>
          <w:rFonts w:eastAsia="Calibri Light" w:cs="Calibri Light"/>
          <w:caps/>
          <w:szCs w:val="40"/>
        </w:rPr>
      </w:pPr>
      <w:r w:rsidRPr="00AC34ED">
        <w:rPr>
          <w:rStyle w:val="Titre2Car"/>
          <w:rFonts w:eastAsia="Calibri Light" w:cs="Calibri Light"/>
          <w:caps/>
          <w:szCs w:val="40"/>
        </w:rPr>
        <w:t>TRESORERIE</w:t>
      </w:r>
    </w:p>
    <w:p w14:paraId="2C05209E" w14:textId="06AF5582" w:rsidR="00BC17BA" w:rsidRPr="00C774DE" w:rsidRDefault="00C774DE" w:rsidP="00C774DE">
      <w:pPr>
        <w:pStyle w:val="Titre2"/>
        <w:rPr>
          <w:rFonts w:ascii="Arial" w:hAnsi="Arial" w:cs="Arial"/>
          <w:color w:val="215E99"/>
          <w:spacing w:val="0"/>
          <w:sz w:val="24"/>
          <w:szCs w:val="24"/>
          <w:lang w:eastAsia="fr-FR"/>
        </w:rPr>
      </w:pPr>
      <w:r w:rsidRPr="00C774DE">
        <w:rPr>
          <w:rStyle w:val="eop"/>
          <w:rFonts w:ascii="Arial" w:hAnsi="Arial" w:cs="Arial"/>
          <w:color w:val="215E99"/>
          <w:spacing w:val="0"/>
          <w:sz w:val="24"/>
          <w:szCs w:val="24"/>
          <w:lang w:eastAsia="fr-FR"/>
        </w:rPr>
        <w:t>P</w:t>
      </w:r>
      <w:r w:rsidRPr="00C774DE">
        <w:rPr>
          <w:rStyle w:val="eop"/>
          <w:rFonts w:ascii="Arial" w:hAnsi="Arial" w:cs="Arial"/>
          <w:caps w:val="0"/>
          <w:color w:val="215E99"/>
          <w:spacing w:val="0"/>
          <w:sz w:val="24"/>
          <w:szCs w:val="24"/>
          <w:lang w:eastAsia="fr-FR"/>
        </w:rPr>
        <w:t>as</w:t>
      </w:r>
      <w:r w:rsidRPr="00C774DE">
        <w:rPr>
          <w:rStyle w:val="eop"/>
          <w:rFonts w:ascii="Arial" w:hAnsi="Arial" w:cs="Arial"/>
          <w:color w:val="215E99"/>
          <w:spacing w:val="0"/>
          <w:sz w:val="24"/>
          <w:szCs w:val="24"/>
          <w:lang w:eastAsia="fr-FR"/>
        </w:rPr>
        <w:t xml:space="preserve"> </w:t>
      </w:r>
      <w:r w:rsidRPr="00C774DE">
        <w:rPr>
          <w:rStyle w:val="eop"/>
          <w:rFonts w:ascii="Arial" w:hAnsi="Arial" w:cs="Arial"/>
          <w:caps w:val="0"/>
          <w:color w:val="215E99"/>
          <w:spacing w:val="0"/>
          <w:sz w:val="24"/>
          <w:szCs w:val="24"/>
          <w:lang w:eastAsia="fr-FR"/>
        </w:rPr>
        <w:t>de</w:t>
      </w:r>
      <w:r w:rsidRPr="00C774DE">
        <w:rPr>
          <w:rStyle w:val="eop"/>
          <w:rFonts w:ascii="Arial" w:hAnsi="Arial" w:cs="Arial"/>
          <w:color w:val="215E99"/>
          <w:spacing w:val="0"/>
          <w:sz w:val="24"/>
          <w:szCs w:val="24"/>
          <w:lang w:eastAsia="fr-FR"/>
        </w:rPr>
        <w:t xml:space="preserve"> </w:t>
      </w:r>
      <w:r w:rsidRPr="00C774DE">
        <w:rPr>
          <w:rStyle w:val="eop"/>
          <w:rFonts w:ascii="Arial" w:hAnsi="Arial" w:cs="Arial"/>
          <w:caps w:val="0"/>
          <w:color w:val="215E99"/>
          <w:spacing w:val="0"/>
          <w:sz w:val="24"/>
          <w:szCs w:val="24"/>
          <w:lang w:eastAsia="fr-FR"/>
        </w:rPr>
        <w:t>pro</w:t>
      </w:r>
      <w:r>
        <w:rPr>
          <w:rStyle w:val="eop"/>
          <w:rFonts w:ascii="Arial" w:hAnsi="Arial" w:cs="Arial"/>
          <w:caps w:val="0"/>
          <w:color w:val="215E99"/>
          <w:spacing w:val="0"/>
          <w:sz w:val="24"/>
          <w:szCs w:val="24"/>
          <w:lang w:eastAsia="fr-FR"/>
        </w:rPr>
        <w:t>b</w:t>
      </w:r>
      <w:r w:rsidRPr="00C774DE">
        <w:rPr>
          <w:rStyle w:val="eop"/>
          <w:rFonts w:ascii="Arial" w:hAnsi="Arial" w:cs="Arial"/>
          <w:caps w:val="0"/>
          <w:color w:val="215E99"/>
          <w:spacing w:val="0"/>
          <w:sz w:val="24"/>
          <w:szCs w:val="24"/>
          <w:lang w:eastAsia="fr-FR"/>
        </w:rPr>
        <w:t>leme</w:t>
      </w:r>
      <w:r w:rsidRPr="00C774DE">
        <w:rPr>
          <w:rStyle w:val="eop"/>
          <w:rFonts w:ascii="Arial" w:hAnsi="Arial" w:cs="Arial"/>
          <w:color w:val="215E99"/>
          <w:spacing w:val="0"/>
          <w:sz w:val="24"/>
          <w:szCs w:val="24"/>
          <w:lang w:eastAsia="fr-FR"/>
        </w:rPr>
        <w:t xml:space="preserve"> </w:t>
      </w:r>
      <w:r w:rsidRPr="00C774DE">
        <w:rPr>
          <w:rStyle w:val="eop"/>
          <w:rFonts w:ascii="Arial" w:hAnsi="Arial" w:cs="Arial"/>
          <w:caps w:val="0"/>
          <w:color w:val="215E99"/>
          <w:spacing w:val="0"/>
          <w:sz w:val="24"/>
          <w:szCs w:val="24"/>
          <w:lang w:eastAsia="fr-FR"/>
        </w:rPr>
        <w:t>a</w:t>
      </w:r>
      <w:r w:rsidRPr="00C774DE">
        <w:rPr>
          <w:rStyle w:val="eop"/>
          <w:rFonts w:ascii="Arial" w:hAnsi="Arial" w:cs="Arial"/>
          <w:color w:val="215E99"/>
          <w:spacing w:val="0"/>
          <w:sz w:val="24"/>
          <w:szCs w:val="24"/>
          <w:lang w:eastAsia="fr-FR"/>
        </w:rPr>
        <w:t xml:space="preserve"> </w:t>
      </w:r>
      <w:r w:rsidRPr="00C774DE">
        <w:rPr>
          <w:rStyle w:val="eop"/>
          <w:rFonts w:ascii="Arial" w:hAnsi="Arial" w:cs="Arial"/>
          <w:caps w:val="0"/>
          <w:color w:val="215E99"/>
          <w:spacing w:val="0"/>
          <w:sz w:val="24"/>
          <w:szCs w:val="24"/>
          <w:lang w:eastAsia="fr-FR"/>
        </w:rPr>
        <w:t>ce</w:t>
      </w:r>
      <w:r w:rsidRPr="00C774DE">
        <w:rPr>
          <w:rStyle w:val="eop"/>
          <w:rFonts w:ascii="Arial" w:hAnsi="Arial" w:cs="Arial"/>
          <w:color w:val="215E99"/>
          <w:spacing w:val="0"/>
          <w:sz w:val="24"/>
          <w:szCs w:val="24"/>
          <w:lang w:eastAsia="fr-FR"/>
        </w:rPr>
        <w:t xml:space="preserve"> </w:t>
      </w:r>
      <w:r w:rsidRPr="00C774DE">
        <w:rPr>
          <w:rStyle w:val="eop"/>
          <w:rFonts w:ascii="Arial" w:hAnsi="Arial" w:cs="Arial"/>
          <w:caps w:val="0"/>
          <w:color w:val="215E99"/>
          <w:spacing w:val="0"/>
          <w:sz w:val="24"/>
          <w:szCs w:val="24"/>
          <w:lang w:eastAsia="fr-FR"/>
        </w:rPr>
        <w:t>jour</w:t>
      </w:r>
    </w:p>
    <w:p w14:paraId="11E13659" w14:textId="0D494EF6" w:rsidR="00BC17BA" w:rsidRPr="00BC17BA" w:rsidRDefault="00BC17BA" w:rsidP="00BC17BA">
      <w:pPr>
        <w:pStyle w:val="Titre2"/>
      </w:pPr>
      <w:r>
        <w:t>Sujet divers</w:t>
      </w:r>
    </w:p>
    <w:p w14:paraId="4CDE02CE" w14:textId="04FD2BD0" w:rsidR="0C3291B9" w:rsidRPr="00AC34ED" w:rsidRDefault="00AC34ED" w:rsidP="00AC34E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  <w:r w:rsidRPr="00AC34ED">
        <w:rPr>
          <w:rStyle w:val="eop"/>
          <w:rFonts w:ascii="Arial" w:eastAsiaTheme="majorEastAsia" w:hAnsi="Arial" w:cs="Arial"/>
          <w:color w:val="215E99"/>
        </w:rPr>
        <w:t>Julie rapporte des infos quant à l’AG du CDV74 ; nourrir les liens</w:t>
      </w:r>
    </w:p>
    <w:p w14:paraId="651CBD1F" w14:textId="7470FF22" w:rsidR="00AC34ED" w:rsidRPr="00AC34ED" w:rsidRDefault="00AC34ED" w:rsidP="00AC34E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  <w:r w:rsidRPr="00AC34ED">
        <w:rPr>
          <w:rStyle w:val="eop"/>
          <w:rFonts w:ascii="Arial" w:eastAsiaTheme="majorEastAsia" w:hAnsi="Arial" w:cs="Arial"/>
          <w:color w:val="215E99"/>
        </w:rPr>
        <w:t>Info communication accès au camping et bateaux à retirer ?</w:t>
      </w:r>
    </w:p>
    <w:p w14:paraId="7BBCE172" w14:textId="20F498D4" w:rsidR="00AC34ED" w:rsidRDefault="00AC34ED" w:rsidP="00AC34E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  <w:r w:rsidRPr="00AC34ED">
        <w:rPr>
          <w:rStyle w:val="eop"/>
          <w:rFonts w:ascii="Arial" w:eastAsiaTheme="majorEastAsia" w:hAnsi="Arial" w:cs="Arial"/>
          <w:color w:val="215E99"/>
        </w:rPr>
        <w:t>Deshivernage : 28/03 de 9h à 12h</w:t>
      </w:r>
    </w:p>
    <w:p w14:paraId="26E47DD8" w14:textId="77777777" w:rsidR="00AC34ED" w:rsidRDefault="00AC34ED" w:rsidP="00AC34E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</w:p>
    <w:p w14:paraId="7E7703AA" w14:textId="77777777" w:rsidR="00AC34ED" w:rsidRPr="00AC34ED" w:rsidRDefault="00AC34ED" w:rsidP="00AC34E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215E99"/>
        </w:rPr>
      </w:pPr>
    </w:p>
    <w:p w14:paraId="5BAE463B" w14:textId="16B0DD30" w:rsidR="62E97931" w:rsidRPr="00AC34ED" w:rsidRDefault="23CA64C5" w:rsidP="5BF7E4CD">
      <w:pPr>
        <w:rPr>
          <w:rStyle w:val="Titre2Car"/>
          <w:rFonts w:eastAsia="Calibri Light" w:cs="Calibri Light"/>
          <w:szCs w:val="40"/>
        </w:rPr>
      </w:pPr>
      <w:r w:rsidRPr="00AC34ED">
        <w:rPr>
          <w:rStyle w:val="Titre2Car"/>
          <w:rFonts w:eastAsia="Calibri Light" w:cs="Calibri Light"/>
          <w:szCs w:val="40"/>
        </w:rPr>
        <w:t>Pr</w:t>
      </w:r>
      <w:r w:rsidR="26097AFE" w:rsidRPr="00AC34ED">
        <w:rPr>
          <w:rStyle w:val="Titre2Car"/>
          <w:rFonts w:eastAsia="Calibri Light" w:cs="Calibri Light"/>
          <w:szCs w:val="40"/>
        </w:rPr>
        <w:t>ochaine</w:t>
      </w:r>
      <w:r w:rsidR="002F7966" w:rsidRPr="00AC34ED">
        <w:rPr>
          <w:rStyle w:val="Titre2Car"/>
          <w:rFonts w:eastAsia="Calibri Light" w:cs="Calibri Light"/>
          <w:szCs w:val="40"/>
        </w:rPr>
        <w:t>S</w:t>
      </w:r>
      <w:r w:rsidR="26097AFE" w:rsidRPr="00AC34ED">
        <w:rPr>
          <w:rStyle w:val="Titre2Car"/>
          <w:rFonts w:eastAsia="Calibri Light" w:cs="Calibri Light"/>
          <w:szCs w:val="40"/>
        </w:rPr>
        <w:t xml:space="preserve"> date</w:t>
      </w:r>
      <w:r w:rsidR="002F7966" w:rsidRPr="00AC34ED">
        <w:rPr>
          <w:rStyle w:val="Titre2Car"/>
          <w:rFonts w:eastAsia="Calibri Light" w:cs="Calibri Light"/>
          <w:szCs w:val="40"/>
        </w:rPr>
        <w:t>S</w:t>
      </w:r>
      <w:r w:rsidR="26097AFE" w:rsidRPr="00AC34ED">
        <w:rPr>
          <w:rStyle w:val="Titre2Car"/>
          <w:rFonts w:eastAsia="Calibri Light" w:cs="Calibri Light"/>
          <w:szCs w:val="40"/>
        </w:rPr>
        <w:t xml:space="preserve"> de comité </w:t>
      </w:r>
    </w:p>
    <w:sdt>
      <w:sdtPr>
        <w:rPr>
          <w:rStyle w:val="eop"/>
          <w:rFonts w:eastAsiaTheme="majorEastAsia"/>
          <w:color w:val="215E99"/>
        </w:rPr>
        <w:id w:val="882915439"/>
        <w:placeholder>
          <w:docPart w:val="DefaultPlaceholder_-1854013437"/>
        </w:placeholder>
        <w:date w:fullDate="2026-04-01T00:00:00Z">
          <w:dateFormat w:val="dd.MM.yyyy"/>
          <w:lid w:val="fr-CH"/>
          <w:storeMappedDataAs w:val="dateTime"/>
          <w:calendar w:val="gregorian"/>
        </w:date>
      </w:sdtPr>
      <w:sdtEndPr>
        <w:rPr>
          <w:rStyle w:val="eop"/>
        </w:rPr>
      </w:sdtEndPr>
      <w:sdtContent>
        <w:p w14:paraId="3F170374" w14:textId="367D1395" w:rsidR="00BC17BA" w:rsidRPr="00AC34ED" w:rsidRDefault="00BC17BA" w:rsidP="00AC34ED">
          <w:pPr>
            <w:pStyle w:val="paragraph"/>
            <w:spacing w:before="0" w:beforeAutospacing="0" w:after="0" w:afterAutospacing="0"/>
            <w:textAlignment w:val="baseline"/>
            <w:rPr>
              <w:rStyle w:val="eop"/>
              <w:rFonts w:eastAsiaTheme="majorEastAsia"/>
              <w:color w:val="215E99"/>
            </w:rPr>
          </w:pPr>
          <w:r w:rsidRPr="00AC34ED">
            <w:rPr>
              <w:rStyle w:val="eop"/>
              <w:rFonts w:eastAsiaTheme="majorEastAsia"/>
              <w:color w:val="215E99"/>
            </w:rPr>
            <w:t>01.04.2026</w:t>
          </w:r>
        </w:p>
      </w:sdtContent>
    </w:sdt>
    <w:sectPr w:rsidR="00BC17BA" w:rsidRPr="00AC34ED" w:rsidSect="00E200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901" w:right="1008" w:bottom="1440" w:left="1008" w:header="28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BE168" w14:textId="77777777" w:rsidR="00F61338" w:rsidRDefault="00F61338">
      <w:pPr>
        <w:spacing w:after="0" w:line="240" w:lineRule="auto"/>
      </w:pPr>
      <w:r>
        <w:separator/>
      </w:r>
    </w:p>
    <w:p w14:paraId="29D33A8F" w14:textId="77777777" w:rsidR="00F61338" w:rsidRDefault="00F61338"/>
  </w:endnote>
  <w:endnote w:type="continuationSeparator" w:id="0">
    <w:p w14:paraId="1960C840" w14:textId="77777777" w:rsidR="00F61338" w:rsidRDefault="00F61338">
      <w:pPr>
        <w:spacing w:after="0" w:line="240" w:lineRule="auto"/>
      </w:pPr>
      <w:r>
        <w:continuationSeparator/>
      </w:r>
    </w:p>
    <w:p w14:paraId="30EF0250" w14:textId="77777777" w:rsidR="00F61338" w:rsidRDefault="00F613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D4A3D" w14:textId="77777777" w:rsidR="00E200F2" w:rsidRDefault="00E200F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1171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0D69E2" w14:textId="44A3C6A4" w:rsidR="00D4304F" w:rsidRDefault="00D651B9">
        <w:pPr>
          <w:pStyle w:val="Pieddepage"/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D85565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98425" w14:textId="380E0420" w:rsidR="00D4304F" w:rsidRDefault="00E200F2">
    <w:pPr>
      <w:pStyle w:val="Pieddepage"/>
    </w:pPr>
    <w:r>
      <w:t xml:space="preserve">Club de Voile Evian - Quai Paul Léger, 74500 Evian-Les-Bains  </w:t>
    </w:r>
    <w:r w:rsidRPr="00E200F2">
      <w:t>+33 4 50 75 06 46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1BC6B" w14:textId="77777777" w:rsidR="00F61338" w:rsidRDefault="00F61338">
      <w:pPr>
        <w:spacing w:after="0" w:line="240" w:lineRule="auto"/>
      </w:pPr>
      <w:r>
        <w:separator/>
      </w:r>
    </w:p>
    <w:p w14:paraId="02D61982" w14:textId="77777777" w:rsidR="00F61338" w:rsidRDefault="00F61338"/>
  </w:footnote>
  <w:footnote w:type="continuationSeparator" w:id="0">
    <w:p w14:paraId="306E88B8" w14:textId="77777777" w:rsidR="00F61338" w:rsidRDefault="00F61338">
      <w:pPr>
        <w:spacing w:after="0" w:line="240" w:lineRule="auto"/>
      </w:pPr>
      <w:r>
        <w:continuationSeparator/>
      </w:r>
    </w:p>
    <w:p w14:paraId="1B7FC2C7" w14:textId="77777777" w:rsidR="00F61338" w:rsidRDefault="00F613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6107C" w14:textId="77777777" w:rsidR="00E200F2" w:rsidRDefault="00E200F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D318C" w14:textId="77777777" w:rsidR="00E200F2" w:rsidRDefault="00E200F2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18AC2" w14:textId="71A03C5E" w:rsidR="00E200F2" w:rsidRDefault="717391E2" w:rsidP="00E200F2">
    <w:pPr>
      <w:pStyle w:val="En-tte"/>
      <w:jc w:val="center"/>
    </w:pPr>
    <w:r>
      <w:rPr>
        <w:noProof/>
        <w:lang w:eastAsia="fr-FR"/>
      </w:rPr>
      <w:drawing>
        <wp:inline distT="0" distB="0" distL="0" distR="0" wp14:anchorId="19E745C3" wp14:editId="5D137A9F">
          <wp:extent cx="685800" cy="609600"/>
          <wp:effectExtent l="0" t="0" r="0" b="0"/>
          <wp:docPr id="872740530" name="Image 872740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CCB87"/>
    <w:multiLevelType w:val="hybridMultilevel"/>
    <w:tmpl w:val="3B4ADC1A"/>
    <w:lvl w:ilvl="0" w:tplc="4DAAF3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5A6D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220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2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983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D6E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466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85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50B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B5103"/>
    <w:multiLevelType w:val="hybridMultilevel"/>
    <w:tmpl w:val="AD0AC416"/>
    <w:lvl w:ilvl="0" w:tplc="1A6C1D10">
      <w:start w:val="1"/>
      <w:numFmt w:val="decimal"/>
      <w:pStyle w:val="Listenumros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74634"/>
    <w:multiLevelType w:val="hybridMultilevel"/>
    <w:tmpl w:val="DD36FF2C"/>
    <w:lvl w:ilvl="0" w:tplc="D0840D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31A1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25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6C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C8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DA9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81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64B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AE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D1F30"/>
    <w:multiLevelType w:val="hybridMultilevel"/>
    <w:tmpl w:val="6E8C54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15D07"/>
    <w:multiLevelType w:val="hybridMultilevel"/>
    <w:tmpl w:val="4A62274C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4D36FE9"/>
    <w:multiLevelType w:val="hybridMultilevel"/>
    <w:tmpl w:val="0B40D036"/>
    <w:lvl w:ilvl="0" w:tplc="643CA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7A8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C08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C9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28B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003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28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40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FE9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5CD2"/>
    <w:multiLevelType w:val="hybridMultilevel"/>
    <w:tmpl w:val="A462C0A0"/>
    <w:lvl w:ilvl="0" w:tplc="30DE29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D544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B498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CB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EFC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5C4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645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AD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6CF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76B69"/>
    <w:multiLevelType w:val="hybridMultilevel"/>
    <w:tmpl w:val="C130CF0E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D2B149D"/>
    <w:multiLevelType w:val="hybridMultilevel"/>
    <w:tmpl w:val="10E46CDC"/>
    <w:lvl w:ilvl="0" w:tplc="B9687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BAE5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B2C4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A4A5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C257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62CA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2A9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FAC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5AE8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2F5AFB"/>
    <w:multiLevelType w:val="hybridMultilevel"/>
    <w:tmpl w:val="EA2C49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636327"/>
    <w:multiLevelType w:val="hybridMultilevel"/>
    <w:tmpl w:val="3892AE42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3CA7AAE"/>
    <w:multiLevelType w:val="hybridMultilevel"/>
    <w:tmpl w:val="6380AACC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975E664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CC8CCDD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88609F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3F08C2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249E0B7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C8A557A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EF810D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C5F4AFB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91E140A"/>
    <w:multiLevelType w:val="hybridMultilevel"/>
    <w:tmpl w:val="A36C06D4"/>
    <w:lvl w:ilvl="0" w:tplc="64EC1F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D863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0AF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C0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E9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480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22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A0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87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3A7914"/>
    <w:multiLevelType w:val="hybridMultilevel"/>
    <w:tmpl w:val="E728AC48"/>
    <w:lvl w:ilvl="0" w:tplc="9A7AD7FE">
      <w:numFmt w:val="bullet"/>
      <w:lvlText w:val=""/>
      <w:lvlJc w:val="left"/>
      <w:pPr>
        <w:ind w:left="1080" w:hanging="360"/>
      </w:pPr>
      <w:rPr>
        <w:rFonts w:ascii="Wingdings" w:eastAsiaTheme="majorEastAsia" w:hAnsi="Wingdings" w:cs="Arial" w:hint="default"/>
        <w:color w:val="215E99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091399A"/>
    <w:multiLevelType w:val="hybridMultilevel"/>
    <w:tmpl w:val="0C022EC0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0965A8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7CD68C9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3B4F55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68ED54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AAF4D69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8E6D36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684DC2C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53ADA3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1953E23"/>
    <w:multiLevelType w:val="hybridMultilevel"/>
    <w:tmpl w:val="E744B896"/>
    <w:lvl w:ilvl="0" w:tplc="F31C0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ECB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5EB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6B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4D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AF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65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A3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B176A8"/>
    <w:multiLevelType w:val="hybridMultilevel"/>
    <w:tmpl w:val="6F7A1FD8"/>
    <w:lvl w:ilvl="0" w:tplc="0CA44C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0D6C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0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D2C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68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B6D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2C9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D23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0F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AF4159"/>
    <w:multiLevelType w:val="hybridMultilevel"/>
    <w:tmpl w:val="CEC0275A"/>
    <w:lvl w:ilvl="0" w:tplc="EDEC0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20E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E83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8C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946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742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CE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560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9EF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2F43ED"/>
    <w:multiLevelType w:val="hybridMultilevel"/>
    <w:tmpl w:val="1656510E"/>
    <w:lvl w:ilvl="0" w:tplc="07A8305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0965A8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7CD68C9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3B4F55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68ED54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AAF4D69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8E6D36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684DC2C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53ADA3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7E2E124"/>
    <w:multiLevelType w:val="hybridMultilevel"/>
    <w:tmpl w:val="040A6DC0"/>
    <w:lvl w:ilvl="0" w:tplc="E782F1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C4AB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D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A9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AC6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01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C2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B6E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AE8C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32E50F"/>
    <w:multiLevelType w:val="hybridMultilevel"/>
    <w:tmpl w:val="D2D6DD34"/>
    <w:lvl w:ilvl="0" w:tplc="B99C2D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1A43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EF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C0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38B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A4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E1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2A9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30B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68712A"/>
    <w:multiLevelType w:val="hybridMultilevel"/>
    <w:tmpl w:val="7BD0767A"/>
    <w:lvl w:ilvl="0" w:tplc="AAB20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A6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E21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A8B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CC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08E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C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20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A6B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E47AED"/>
    <w:multiLevelType w:val="hybridMultilevel"/>
    <w:tmpl w:val="B78ACD72"/>
    <w:lvl w:ilvl="0" w:tplc="0D9437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11CF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5CA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1AD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AF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AA4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27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A7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58B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BC4005"/>
    <w:multiLevelType w:val="hybridMultilevel"/>
    <w:tmpl w:val="FB30E890"/>
    <w:lvl w:ilvl="0" w:tplc="7FAC7A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F7EF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820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144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2C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F87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E5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AA6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B21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2F3516"/>
    <w:multiLevelType w:val="hybridMultilevel"/>
    <w:tmpl w:val="B6CC28AE"/>
    <w:lvl w:ilvl="0" w:tplc="E1320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5E6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8CC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60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08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9E0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A5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F81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F4A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963701"/>
    <w:multiLevelType w:val="hybridMultilevel"/>
    <w:tmpl w:val="D6A883EC"/>
    <w:lvl w:ilvl="0" w:tplc="8F764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04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2A9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2C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485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0A9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FEF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8F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448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211646"/>
    <w:multiLevelType w:val="hybridMultilevel"/>
    <w:tmpl w:val="61464136"/>
    <w:lvl w:ilvl="0" w:tplc="0074A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681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78E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069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48E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588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64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44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606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DB4660"/>
    <w:multiLevelType w:val="hybridMultilevel"/>
    <w:tmpl w:val="0BE81AB8"/>
    <w:lvl w:ilvl="0" w:tplc="526EA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A6C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A67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81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786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4A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ACA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417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C45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B5313A"/>
    <w:multiLevelType w:val="hybridMultilevel"/>
    <w:tmpl w:val="67E08F2E"/>
    <w:lvl w:ilvl="0" w:tplc="636A2E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CE6C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49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2C4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0A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CC7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2C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3AD7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48A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6E9BC4"/>
    <w:multiLevelType w:val="hybridMultilevel"/>
    <w:tmpl w:val="6FA6C1B6"/>
    <w:lvl w:ilvl="0" w:tplc="D422C4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C6F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2C6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C43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4B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C6F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A7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DCD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E45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5E42C1"/>
    <w:multiLevelType w:val="hybridMultilevel"/>
    <w:tmpl w:val="5D842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0D1A26"/>
    <w:multiLevelType w:val="hybridMultilevel"/>
    <w:tmpl w:val="D4F07C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F61C5D"/>
    <w:multiLevelType w:val="hybridMultilevel"/>
    <w:tmpl w:val="9F4A8688"/>
    <w:lvl w:ilvl="0" w:tplc="ABE84DA8">
      <w:start w:val="1"/>
      <w:numFmt w:val="bullet"/>
      <w:pStyle w:val="Listepuces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6"/>
  </w:num>
  <w:num w:numId="4">
    <w:abstractNumId w:val="12"/>
  </w:num>
  <w:num w:numId="5">
    <w:abstractNumId w:val="0"/>
  </w:num>
  <w:num w:numId="6">
    <w:abstractNumId w:val="17"/>
  </w:num>
  <w:num w:numId="7">
    <w:abstractNumId w:val="6"/>
  </w:num>
  <w:num w:numId="8">
    <w:abstractNumId w:val="23"/>
  </w:num>
  <w:num w:numId="9">
    <w:abstractNumId w:val="22"/>
  </w:num>
  <w:num w:numId="10">
    <w:abstractNumId w:val="29"/>
  </w:num>
  <w:num w:numId="11">
    <w:abstractNumId w:val="28"/>
  </w:num>
  <w:num w:numId="12">
    <w:abstractNumId w:val="19"/>
  </w:num>
  <w:num w:numId="13">
    <w:abstractNumId w:val="18"/>
  </w:num>
  <w:num w:numId="14">
    <w:abstractNumId w:val="15"/>
  </w:num>
  <w:num w:numId="15">
    <w:abstractNumId w:val="24"/>
  </w:num>
  <w:num w:numId="16">
    <w:abstractNumId w:val="26"/>
  </w:num>
  <w:num w:numId="17">
    <w:abstractNumId w:val="27"/>
  </w:num>
  <w:num w:numId="18">
    <w:abstractNumId w:val="2"/>
  </w:num>
  <w:num w:numId="19">
    <w:abstractNumId w:val="5"/>
  </w:num>
  <w:num w:numId="20">
    <w:abstractNumId w:val="25"/>
  </w:num>
  <w:num w:numId="21">
    <w:abstractNumId w:val="1"/>
  </w:num>
  <w:num w:numId="22">
    <w:abstractNumId w:val="32"/>
  </w:num>
  <w:num w:numId="23">
    <w:abstractNumId w:val="14"/>
  </w:num>
  <w:num w:numId="24">
    <w:abstractNumId w:val="11"/>
  </w:num>
  <w:num w:numId="25">
    <w:abstractNumId w:val="7"/>
  </w:num>
  <w:num w:numId="26">
    <w:abstractNumId w:val="3"/>
  </w:num>
  <w:num w:numId="27">
    <w:abstractNumId w:val="9"/>
  </w:num>
  <w:num w:numId="28">
    <w:abstractNumId w:val="31"/>
  </w:num>
  <w:num w:numId="29">
    <w:abstractNumId w:val="4"/>
  </w:num>
  <w:num w:numId="30">
    <w:abstractNumId w:val="10"/>
  </w:num>
  <w:num w:numId="31">
    <w:abstractNumId w:val="30"/>
  </w:num>
  <w:num w:numId="32">
    <w:abstractNumId w:val="13"/>
  </w:num>
  <w:num w:numId="33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F2"/>
    <w:rsid w:val="0000795A"/>
    <w:rsid w:val="00043A7F"/>
    <w:rsid w:val="000824DB"/>
    <w:rsid w:val="000D162B"/>
    <w:rsid w:val="000D6209"/>
    <w:rsid w:val="000F1AA1"/>
    <w:rsid w:val="000F1D96"/>
    <w:rsid w:val="0012147D"/>
    <w:rsid w:val="00143E9C"/>
    <w:rsid w:val="001447B0"/>
    <w:rsid w:val="001A0179"/>
    <w:rsid w:val="001B1C23"/>
    <w:rsid w:val="001C75EB"/>
    <w:rsid w:val="001D0D59"/>
    <w:rsid w:val="00227C88"/>
    <w:rsid w:val="00227DF5"/>
    <w:rsid w:val="00255239"/>
    <w:rsid w:val="0027787F"/>
    <w:rsid w:val="002792B7"/>
    <w:rsid w:val="0027D32B"/>
    <w:rsid w:val="002842FE"/>
    <w:rsid w:val="002D22E0"/>
    <w:rsid w:val="002DBC79"/>
    <w:rsid w:val="002F7966"/>
    <w:rsid w:val="003008EC"/>
    <w:rsid w:val="003112E5"/>
    <w:rsid w:val="00312870"/>
    <w:rsid w:val="00342F1B"/>
    <w:rsid w:val="0038292E"/>
    <w:rsid w:val="003911C4"/>
    <w:rsid w:val="003C5235"/>
    <w:rsid w:val="003EEB50"/>
    <w:rsid w:val="004052D6"/>
    <w:rsid w:val="004554E5"/>
    <w:rsid w:val="0045EF66"/>
    <w:rsid w:val="004A66EA"/>
    <w:rsid w:val="004D08C0"/>
    <w:rsid w:val="0051228E"/>
    <w:rsid w:val="00527869"/>
    <w:rsid w:val="00546E61"/>
    <w:rsid w:val="005A7874"/>
    <w:rsid w:val="005C0F91"/>
    <w:rsid w:val="005D5BCC"/>
    <w:rsid w:val="005E3F72"/>
    <w:rsid w:val="00620A51"/>
    <w:rsid w:val="00624577"/>
    <w:rsid w:val="0064C50C"/>
    <w:rsid w:val="006553EF"/>
    <w:rsid w:val="00695812"/>
    <w:rsid w:val="006D359C"/>
    <w:rsid w:val="006D3B50"/>
    <w:rsid w:val="00744282"/>
    <w:rsid w:val="0075279C"/>
    <w:rsid w:val="00771688"/>
    <w:rsid w:val="00782FD3"/>
    <w:rsid w:val="007C3144"/>
    <w:rsid w:val="007F4D0C"/>
    <w:rsid w:val="007F5186"/>
    <w:rsid w:val="0082B03E"/>
    <w:rsid w:val="008908BD"/>
    <w:rsid w:val="00893767"/>
    <w:rsid w:val="008D64A7"/>
    <w:rsid w:val="0092E26D"/>
    <w:rsid w:val="00946E27"/>
    <w:rsid w:val="009C8FE0"/>
    <w:rsid w:val="009F5E2B"/>
    <w:rsid w:val="00A2ABBF"/>
    <w:rsid w:val="00A2B1BC"/>
    <w:rsid w:val="00A56C6E"/>
    <w:rsid w:val="00AA79D5"/>
    <w:rsid w:val="00AC34ED"/>
    <w:rsid w:val="00B02CBA"/>
    <w:rsid w:val="00B07689"/>
    <w:rsid w:val="00B2233D"/>
    <w:rsid w:val="00B30CBB"/>
    <w:rsid w:val="00B31C52"/>
    <w:rsid w:val="00B71C13"/>
    <w:rsid w:val="00B942A6"/>
    <w:rsid w:val="00BC17BA"/>
    <w:rsid w:val="00BC3602"/>
    <w:rsid w:val="00BD4A84"/>
    <w:rsid w:val="00BF1595"/>
    <w:rsid w:val="00BFF2C6"/>
    <w:rsid w:val="00C16F65"/>
    <w:rsid w:val="00C5288F"/>
    <w:rsid w:val="00C52FC2"/>
    <w:rsid w:val="00C727A8"/>
    <w:rsid w:val="00C774DE"/>
    <w:rsid w:val="00C9BAEC"/>
    <w:rsid w:val="00CC5BA1"/>
    <w:rsid w:val="00D0D34E"/>
    <w:rsid w:val="00D4304F"/>
    <w:rsid w:val="00D651B9"/>
    <w:rsid w:val="00D85565"/>
    <w:rsid w:val="00E027C6"/>
    <w:rsid w:val="00E200F2"/>
    <w:rsid w:val="00E53907"/>
    <w:rsid w:val="00E661BC"/>
    <w:rsid w:val="00E6EBC8"/>
    <w:rsid w:val="00E77B70"/>
    <w:rsid w:val="00EC0F68"/>
    <w:rsid w:val="00EC2B60"/>
    <w:rsid w:val="00EC5313"/>
    <w:rsid w:val="00EC93B1"/>
    <w:rsid w:val="00EF0304"/>
    <w:rsid w:val="00F02B88"/>
    <w:rsid w:val="00F47DBE"/>
    <w:rsid w:val="00F61338"/>
    <w:rsid w:val="00FB431B"/>
    <w:rsid w:val="00FD04E4"/>
    <w:rsid w:val="00FE592E"/>
    <w:rsid w:val="010E9C64"/>
    <w:rsid w:val="01131AE2"/>
    <w:rsid w:val="011B4B07"/>
    <w:rsid w:val="011B8A24"/>
    <w:rsid w:val="012758CA"/>
    <w:rsid w:val="012E05AB"/>
    <w:rsid w:val="01387127"/>
    <w:rsid w:val="013AF018"/>
    <w:rsid w:val="0147017A"/>
    <w:rsid w:val="01547399"/>
    <w:rsid w:val="015A94B4"/>
    <w:rsid w:val="0165429D"/>
    <w:rsid w:val="016883D0"/>
    <w:rsid w:val="01698245"/>
    <w:rsid w:val="01733860"/>
    <w:rsid w:val="01771716"/>
    <w:rsid w:val="017FEB43"/>
    <w:rsid w:val="01A40DC3"/>
    <w:rsid w:val="01B0CA7B"/>
    <w:rsid w:val="01B7449C"/>
    <w:rsid w:val="01B7E5AE"/>
    <w:rsid w:val="01BD3BFD"/>
    <w:rsid w:val="01C21FAB"/>
    <w:rsid w:val="01CFE692"/>
    <w:rsid w:val="01D5CA57"/>
    <w:rsid w:val="01D85F95"/>
    <w:rsid w:val="01DAF514"/>
    <w:rsid w:val="01DC0FE8"/>
    <w:rsid w:val="01E30EFA"/>
    <w:rsid w:val="01EC66D9"/>
    <w:rsid w:val="01EECC26"/>
    <w:rsid w:val="01FF26E8"/>
    <w:rsid w:val="02048AA0"/>
    <w:rsid w:val="0212443B"/>
    <w:rsid w:val="021766BE"/>
    <w:rsid w:val="0217D30F"/>
    <w:rsid w:val="023C1C57"/>
    <w:rsid w:val="024E1091"/>
    <w:rsid w:val="025BC327"/>
    <w:rsid w:val="026CA3AF"/>
    <w:rsid w:val="0270E617"/>
    <w:rsid w:val="02871AF0"/>
    <w:rsid w:val="02B4D1E6"/>
    <w:rsid w:val="02C083F1"/>
    <w:rsid w:val="02C21286"/>
    <w:rsid w:val="02CE22C1"/>
    <w:rsid w:val="02E315F3"/>
    <w:rsid w:val="02E88443"/>
    <w:rsid w:val="02E9F44C"/>
    <w:rsid w:val="02F88A7B"/>
    <w:rsid w:val="0306DA54"/>
    <w:rsid w:val="030F08C1"/>
    <w:rsid w:val="03119BAD"/>
    <w:rsid w:val="0316C69D"/>
    <w:rsid w:val="0316E10F"/>
    <w:rsid w:val="03189077"/>
    <w:rsid w:val="031E77BC"/>
    <w:rsid w:val="0320DB39"/>
    <w:rsid w:val="0324FF3F"/>
    <w:rsid w:val="03337E50"/>
    <w:rsid w:val="03382C35"/>
    <w:rsid w:val="03413469"/>
    <w:rsid w:val="034BDF5E"/>
    <w:rsid w:val="035C450A"/>
    <w:rsid w:val="035D06D3"/>
    <w:rsid w:val="03634ED2"/>
    <w:rsid w:val="03666B41"/>
    <w:rsid w:val="037E33D9"/>
    <w:rsid w:val="0381CD9A"/>
    <w:rsid w:val="0382AF01"/>
    <w:rsid w:val="03876752"/>
    <w:rsid w:val="03906C3E"/>
    <w:rsid w:val="0397A510"/>
    <w:rsid w:val="039AD184"/>
    <w:rsid w:val="03A4DC12"/>
    <w:rsid w:val="03A9AD8A"/>
    <w:rsid w:val="03ACCACE"/>
    <w:rsid w:val="03C6186A"/>
    <w:rsid w:val="03CA832F"/>
    <w:rsid w:val="03CC3B4E"/>
    <w:rsid w:val="03CC4686"/>
    <w:rsid w:val="03D2425D"/>
    <w:rsid w:val="03D73898"/>
    <w:rsid w:val="03DA4C81"/>
    <w:rsid w:val="03DF6A04"/>
    <w:rsid w:val="03E83AC4"/>
    <w:rsid w:val="03F12F5D"/>
    <w:rsid w:val="03F4A9C6"/>
    <w:rsid w:val="03F83E5B"/>
    <w:rsid w:val="04087410"/>
    <w:rsid w:val="040892CE"/>
    <w:rsid w:val="04098B59"/>
    <w:rsid w:val="040AE55E"/>
    <w:rsid w:val="04243473"/>
    <w:rsid w:val="0438D497"/>
    <w:rsid w:val="04442354"/>
    <w:rsid w:val="044A7415"/>
    <w:rsid w:val="04539D7E"/>
    <w:rsid w:val="0458AD2F"/>
    <w:rsid w:val="047B9E31"/>
    <w:rsid w:val="047EA23C"/>
    <w:rsid w:val="0483C296"/>
    <w:rsid w:val="0490D22E"/>
    <w:rsid w:val="04A4EC78"/>
    <w:rsid w:val="04BBC6CF"/>
    <w:rsid w:val="04BC3EB5"/>
    <w:rsid w:val="04CC784D"/>
    <w:rsid w:val="04DDACBA"/>
    <w:rsid w:val="04E1ED48"/>
    <w:rsid w:val="04E3EAAF"/>
    <w:rsid w:val="04E9692E"/>
    <w:rsid w:val="04EC7754"/>
    <w:rsid w:val="04EEE55E"/>
    <w:rsid w:val="04F0CA9B"/>
    <w:rsid w:val="050D6B19"/>
    <w:rsid w:val="050F2391"/>
    <w:rsid w:val="05128A42"/>
    <w:rsid w:val="05162DB3"/>
    <w:rsid w:val="051D9DFB"/>
    <w:rsid w:val="052DD21B"/>
    <w:rsid w:val="053FA4F3"/>
    <w:rsid w:val="0540AC73"/>
    <w:rsid w:val="054CABFA"/>
    <w:rsid w:val="0552DEB4"/>
    <w:rsid w:val="056169EA"/>
    <w:rsid w:val="056C88F6"/>
    <w:rsid w:val="056E12BE"/>
    <w:rsid w:val="0570CA94"/>
    <w:rsid w:val="057B3A65"/>
    <w:rsid w:val="05821FB9"/>
    <w:rsid w:val="059D3382"/>
    <w:rsid w:val="05AABEAE"/>
    <w:rsid w:val="05ABF68D"/>
    <w:rsid w:val="05BD1A55"/>
    <w:rsid w:val="05C004D4"/>
    <w:rsid w:val="05C0D383"/>
    <w:rsid w:val="05C65578"/>
    <w:rsid w:val="05DB93B8"/>
    <w:rsid w:val="05E69CD9"/>
    <w:rsid w:val="05EA54A1"/>
    <w:rsid w:val="05F7F1E2"/>
    <w:rsid w:val="0617B8C0"/>
    <w:rsid w:val="061A1F06"/>
    <w:rsid w:val="0627557E"/>
    <w:rsid w:val="0630222F"/>
    <w:rsid w:val="0630880E"/>
    <w:rsid w:val="063718B6"/>
    <w:rsid w:val="063D9CEF"/>
    <w:rsid w:val="0648AD54"/>
    <w:rsid w:val="0653F844"/>
    <w:rsid w:val="06587825"/>
    <w:rsid w:val="0660F6CF"/>
    <w:rsid w:val="066E74D8"/>
    <w:rsid w:val="066E83A9"/>
    <w:rsid w:val="067E5C25"/>
    <w:rsid w:val="068BEBF9"/>
    <w:rsid w:val="068F0CAC"/>
    <w:rsid w:val="0690502E"/>
    <w:rsid w:val="06A93B7A"/>
    <w:rsid w:val="06AA2FB3"/>
    <w:rsid w:val="06AE5AA3"/>
    <w:rsid w:val="06B4B962"/>
    <w:rsid w:val="06C23D49"/>
    <w:rsid w:val="06DE9F79"/>
    <w:rsid w:val="06DFF83A"/>
    <w:rsid w:val="06E2ADED"/>
    <w:rsid w:val="06E584C3"/>
    <w:rsid w:val="06EA2CDE"/>
    <w:rsid w:val="06F7E9E9"/>
    <w:rsid w:val="06FD08FE"/>
    <w:rsid w:val="070C594F"/>
    <w:rsid w:val="071167DC"/>
    <w:rsid w:val="07160BED"/>
    <w:rsid w:val="071863EC"/>
    <w:rsid w:val="07277CA3"/>
    <w:rsid w:val="07280675"/>
    <w:rsid w:val="07290F7C"/>
    <w:rsid w:val="07364FD1"/>
    <w:rsid w:val="075A8C13"/>
    <w:rsid w:val="076C981E"/>
    <w:rsid w:val="0770B871"/>
    <w:rsid w:val="07735304"/>
    <w:rsid w:val="07798084"/>
    <w:rsid w:val="078B8A4B"/>
    <w:rsid w:val="07B6D8CD"/>
    <w:rsid w:val="07BD8CDC"/>
    <w:rsid w:val="07C364DD"/>
    <w:rsid w:val="07C6A1CF"/>
    <w:rsid w:val="07CEAB67"/>
    <w:rsid w:val="07E51457"/>
    <w:rsid w:val="07FC412A"/>
    <w:rsid w:val="080A6FC1"/>
    <w:rsid w:val="080D70E3"/>
    <w:rsid w:val="080D856B"/>
    <w:rsid w:val="08174238"/>
    <w:rsid w:val="0820D80B"/>
    <w:rsid w:val="082DEC7B"/>
    <w:rsid w:val="08373BD3"/>
    <w:rsid w:val="083B3934"/>
    <w:rsid w:val="083CED36"/>
    <w:rsid w:val="084B59AE"/>
    <w:rsid w:val="084DFB46"/>
    <w:rsid w:val="085CFA81"/>
    <w:rsid w:val="08713439"/>
    <w:rsid w:val="0873A7D2"/>
    <w:rsid w:val="087EFF3F"/>
    <w:rsid w:val="0884736A"/>
    <w:rsid w:val="08BD62EF"/>
    <w:rsid w:val="08D273B4"/>
    <w:rsid w:val="08DBA797"/>
    <w:rsid w:val="08DCCD60"/>
    <w:rsid w:val="08DFA33E"/>
    <w:rsid w:val="08DFE341"/>
    <w:rsid w:val="08E6501A"/>
    <w:rsid w:val="08E670D4"/>
    <w:rsid w:val="08FDF63A"/>
    <w:rsid w:val="08FEE638"/>
    <w:rsid w:val="0908A116"/>
    <w:rsid w:val="091F71EE"/>
    <w:rsid w:val="09318D59"/>
    <w:rsid w:val="09350AE4"/>
    <w:rsid w:val="0944A29B"/>
    <w:rsid w:val="094A61EF"/>
    <w:rsid w:val="0963475B"/>
    <w:rsid w:val="096AA2F6"/>
    <w:rsid w:val="09709C25"/>
    <w:rsid w:val="09749A79"/>
    <w:rsid w:val="0981A946"/>
    <w:rsid w:val="09825BF6"/>
    <w:rsid w:val="099018E7"/>
    <w:rsid w:val="09956AF6"/>
    <w:rsid w:val="09A3902B"/>
    <w:rsid w:val="09A8BC89"/>
    <w:rsid w:val="09BF264D"/>
    <w:rsid w:val="09C2DB6E"/>
    <w:rsid w:val="09C5770A"/>
    <w:rsid w:val="09C6AD6E"/>
    <w:rsid w:val="09C89508"/>
    <w:rsid w:val="09E09BFE"/>
    <w:rsid w:val="09E72A0F"/>
    <w:rsid w:val="09F89C83"/>
    <w:rsid w:val="09FFCB41"/>
    <w:rsid w:val="0A2043CB"/>
    <w:rsid w:val="0A2C641C"/>
    <w:rsid w:val="0A3A1439"/>
    <w:rsid w:val="0A4A2014"/>
    <w:rsid w:val="0A5C7192"/>
    <w:rsid w:val="0A5F48D9"/>
    <w:rsid w:val="0A6CA6BE"/>
    <w:rsid w:val="0A81C80D"/>
    <w:rsid w:val="0A8FF325"/>
    <w:rsid w:val="0A96569C"/>
    <w:rsid w:val="0A9C34ED"/>
    <w:rsid w:val="0A9CC68B"/>
    <w:rsid w:val="0A9D6F1F"/>
    <w:rsid w:val="0A9EA2F7"/>
    <w:rsid w:val="0ABEBCB2"/>
    <w:rsid w:val="0ACB6A81"/>
    <w:rsid w:val="0AD3B8E6"/>
    <w:rsid w:val="0ADACC28"/>
    <w:rsid w:val="0AE31496"/>
    <w:rsid w:val="0AE5803D"/>
    <w:rsid w:val="0AE685BB"/>
    <w:rsid w:val="0AE8D00E"/>
    <w:rsid w:val="0AEC066E"/>
    <w:rsid w:val="0B0013B2"/>
    <w:rsid w:val="0B0101A2"/>
    <w:rsid w:val="0B02E6DC"/>
    <w:rsid w:val="0B1C1E77"/>
    <w:rsid w:val="0B1F912C"/>
    <w:rsid w:val="0B207F2D"/>
    <w:rsid w:val="0B26E10E"/>
    <w:rsid w:val="0B36D2CC"/>
    <w:rsid w:val="0B3A9201"/>
    <w:rsid w:val="0B3F4D15"/>
    <w:rsid w:val="0B4350B5"/>
    <w:rsid w:val="0B44F7E3"/>
    <w:rsid w:val="0B4B7CA4"/>
    <w:rsid w:val="0B51F1B9"/>
    <w:rsid w:val="0B5E26E2"/>
    <w:rsid w:val="0B66BAD8"/>
    <w:rsid w:val="0B6D920F"/>
    <w:rsid w:val="0B7506FE"/>
    <w:rsid w:val="0B8ABCE0"/>
    <w:rsid w:val="0BA8D4FB"/>
    <w:rsid w:val="0BAA9818"/>
    <w:rsid w:val="0BDD5442"/>
    <w:rsid w:val="0BF25398"/>
    <w:rsid w:val="0BFB7798"/>
    <w:rsid w:val="0C12A368"/>
    <w:rsid w:val="0C20679D"/>
    <w:rsid w:val="0C221021"/>
    <w:rsid w:val="0C24F35A"/>
    <w:rsid w:val="0C3291B9"/>
    <w:rsid w:val="0C45903B"/>
    <w:rsid w:val="0C758EB9"/>
    <w:rsid w:val="0C8F5E95"/>
    <w:rsid w:val="0C95DAAA"/>
    <w:rsid w:val="0CB9DC65"/>
    <w:rsid w:val="0CD4B5C4"/>
    <w:rsid w:val="0CD6DF85"/>
    <w:rsid w:val="0CDF740B"/>
    <w:rsid w:val="0CE12208"/>
    <w:rsid w:val="0CE1A30D"/>
    <w:rsid w:val="0CF04E94"/>
    <w:rsid w:val="0D02C09A"/>
    <w:rsid w:val="0D0EE628"/>
    <w:rsid w:val="0D0FD84C"/>
    <w:rsid w:val="0D1D4DB5"/>
    <w:rsid w:val="0D268D96"/>
    <w:rsid w:val="0D35FA3B"/>
    <w:rsid w:val="0D4658FE"/>
    <w:rsid w:val="0D4C41D6"/>
    <w:rsid w:val="0D53F21D"/>
    <w:rsid w:val="0D5B5F09"/>
    <w:rsid w:val="0D5FA104"/>
    <w:rsid w:val="0D6ED33B"/>
    <w:rsid w:val="0D773C29"/>
    <w:rsid w:val="0D7E9AF7"/>
    <w:rsid w:val="0D83F534"/>
    <w:rsid w:val="0D873ED0"/>
    <w:rsid w:val="0D8CE712"/>
    <w:rsid w:val="0D9CD033"/>
    <w:rsid w:val="0DBFB657"/>
    <w:rsid w:val="0DCB0107"/>
    <w:rsid w:val="0DE15767"/>
    <w:rsid w:val="0DE3D226"/>
    <w:rsid w:val="0DF4A050"/>
    <w:rsid w:val="0DF727F6"/>
    <w:rsid w:val="0DFBE6CA"/>
    <w:rsid w:val="0E0C5C25"/>
    <w:rsid w:val="0E0EEB62"/>
    <w:rsid w:val="0E11E1C6"/>
    <w:rsid w:val="0E154BBE"/>
    <w:rsid w:val="0E17FD2B"/>
    <w:rsid w:val="0E23112F"/>
    <w:rsid w:val="0E2CA6F3"/>
    <w:rsid w:val="0E31AB0B"/>
    <w:rsid w:val="0E3DECEB"/>
    <w:rsid w:val="0E409609"/>
    <w:rsid w:val="0E41A6B9"/>
    <w:rsid w:val="0E4B2875"/>
    <w:rsid w:val="0E51BB68"/>
    <w:rsid w:val="0E628287"/>
    <w:rsid w:val="0E63DC78"/>
    <w:rsid w:val="0E7E91AC"/>
    <w:rsid w:val="0E831C19"/>
    <w:rsid w:val="0E8E9205"/>
    <w:rsid w:val="0E98AB77"/>
    <w:rsid w:val="0E9927A5"/>
    <w:rsid w:val="0EA6782B"/>
    <w:rsid w:val="0EC4FF03"/>
    <w:rsid w:val="0ECC6DC7"/>
    <w:rsid w:val="0ED491BC"/>
    <w:rsid w:val="0EE4DEF2"/>
    <w:rsid w:val="0EE81237"/>
    <w:rsid w:val="0EF464CC"/>
    <w:rsid w:val="0F130C8A"/>
    <w:rsid w:val="0F13F19B"/>
    <w:rsid w:val="0F211DD2"/>
    <w:rsid w:val="0F23F953"/>
    <w:rsid w:val="0F47822C"/>
    <w:rsid w:val="0F53C881"/>
    <w:rsid w:val="0F590A52"/>
    <w:rsid w:val="0F5981C7"/>
    <w:rsid w:val="0F5D6FFB"/>
    <w:rsid w:val="0F7B13D8"/>
    <w:rsid w:val="0FA04B19"/>
    <w:rsid w:val="0FD384D5"/>
    <w:rsid w:val="0FD6C056"/>
    <w:rsid w:val="0FDD6432"/>
    <w:rsid w:val="0FE6F8D6"/>
    <w:rsid w:val="1010F307"/>
    <w:rsid w:val="101DC6B0"/>
    <w:rsid w:val="1021BEC3"/>
    <w:rsid w:val="1028A97D"/>
    <w:rsid w:val="10291009"/>
    <w:rsid w:val="10330B1F"/>
    <w:rsid w:val="1037D148"/>
    <w:rsid w:val="103B50AD"/>
    <w:rsid w:val="106050A2"/>
    <w:rsid w:val="1069066A"/>
    <w:rsid w:val="10720700"/>
    <w:rsid w:val="109B3524"/>
    <w:rsid w:val="109DD669"/>
    <w:rsid w:val="10A3A239"/>
    <w:rsid w:val="10CA48C4"/>
    <w:rsid w:val="10E1818D"/>
    <w:rsid w:val="11010CED"/>
    <w:rsid w:val="11056D8A"/>
    <w:rsid w:val="110DCA68"/>
    <w:rsid w:val="111C2742"/>
    <w:rsid w:val="11317974"/>
    <w:rsid w:val="11321B61"/>
    <w:rsid w:val="11399B74"/>
    <w:rsid w:val="113E6749"/>
    <w:rsid w:val="113E7AA6"/>
    <w:rsid w:val="1149A83A"/>
    <w:rsid w:val="114A2B70"/>
    <w:rsid w:val="114E7A23"/>
    <w:rsid w:val="115E1E9F"/>
    <w:rsid w:val="116BF09F"/>
    <w:rsid w:val="116E341B"/>
    <w:rsid w:val="1178B272"/>
    <w:rsid w:val="117AEAFA"/>
    <w:rsid w:val="11874FE9"/>
    <w:rsid w:val="118A08ED"/>
    <w:rsid w:val="11910A56"/>
    <w:rsid w:val="11A2FE90"/>
    <w:rsid w:val="11AE3894"/>
    <w:rsid w:val="11B5C53E"/>
    <w:rsid w:val="11B6B85F"/>
    <w:rsid w:val="11CEDB80"/>
    <w:rsid w:val="11D93018"/>
    <w:rsid w:val="11E6EC3F"/>
    <w:rsid w:val="12017C9F"/>
    <w:rsid w:val="12200B7C"/>
    <w:rsid w:val="12228BAB"/>
    <w:rsid w:val="123D27FF"/>
    <w:rsid w:val="124571DB"/>
    <w:rsid w:val="12512AB6"/>
    <w:rsid w:val="12667858"/>
    <w:rsid w:val="127CF7A4"/>
    <w:rsid w:val="1280D71D"/>
    <w:rsid w:val="128833B8"/>
    <w:rsid w:val="12908F81"/>
    <w:rsid w:val="12AA9FDA"/>
    <w:rsid w:val="12AB40DE"/>
    <w:rsid w:val="12BBD74E"/>
    <w:rsid w:val="12BC4378"/>
    <w:rsid w:val="12C9A3FD"/>
    <w:rsid w:val="12D47F4D"/>
    <w:rsid w:val="12DEB748"/>
    <w:rsid w:val="12E1EF7B"/>
    <w:rsid w:val="12E82025"/>
    <w:rsid w:val="12F1A70A"/>
    <w:rsid w:val="12F21832"/>
    <w:rsid w:val="12FA9A4C"/>
    <w:rsid w:val="12FE9F8D"/>
    <w:rsid w:val="13080F11"/>
    <w:rsid w:val="13192387"/>
    <w:rsid w:val="13356A4D"/>
    <w:rsid w:val="13360651"/>
    <w:rsid w:val="133AB62C"/>
    <w:rsid w:val="133B4C28"/>
    <w:rsid w:val="1352CF1A"/>
    <w:rsid w:val="1356063B"/>
    <w:rsid w:val="13588116"/>
    <w:rsid w:val="135B466A"/>
    <w:rsid w:val="136A7073"/>
    <w:rsid w:val="136D7F5E"/>
    <w:rsid w:val="1371264D"/>
    <w:rsid w:val="138D23FA"/>
    <w:rsid w:val="13A0C051"/>
    <w:rsid w:val="13AA9540"/>
    <w:rsid w:val="13B9223B"/>
    <w:rsid w:val="13C153E2"/>
    <w:rsid w:val="13D1A5E9"/>
    <w:rsid w:val="13E65461"/>
    <w:rsid w:val="13F7447D"/>
    <w:rsid w:val="13FA48AF"/>
    <w:rsid w:val="13FFEAE6"/>
    <w:rsid w:val="14228588"/>
    <w:rsid w:val="1422D542"/>
    <w:rsid w:val="1430E11E"/>
    <w:rsid w:val="14323D28"/>
    <w:rsid w:val="1447113F"/>
    <w:rsid w:val="145D62C3"/>
    <w:rsid w:val="14627D2E"/>
    <w:rsid w:val="146D5DC1"/>
    <w:rsid w:val="14780AC2"/>
    <w:rsid w:val="147E050F"/>
    <w:rsid w:val="1482C01A"/>
    <w:rsid w:val="149DD4C1"/>
    <w:rsid w:val="14A4DCB4"/>
    <w:rsid w:val="14C8AB18"/>
    <w:rsid w:val="14D64119"/>
    <w:rsid w:val="14D9368D"/>
    <w:rsid w:val="14E027F4"/>
    <w:rsid w:val="14F99301"/>
    <w:rsid w:val="14FC967E"/>
    <w:rsid w:val="15058219"/>
    <w:rsid w:val="152286EE"/>
    <w:rsid w:val="153E6955"/>
    <w:rsid w:val="15539FBC"/>
    <w:rsid w:val="155E5BCA"/>
    <w:rsid w:val="1564FFC3"/>
    <w:rsid w:val="156E580D"/>
    <w:rsid w:val="1575055B"/>
    <w:rsid w:val="157803FC"/>
    <w:rsid w:val="157FF80B"/>
    <w:rsid w:val="1584F53E"/>
    <w:rsid w:val="158DFCF5"/>
    <w:rsid w:val="158E8A25"/>
    <w:rsid w:val="159114B0"/>
    <w:rsid w:val="159F7638"/>
    <w:rsid w:val="15B4B71D"/>
    <w:rsid w:val="15B7E87D"/>
    <w:rsid w:val="15BDB661"/>
    <w:rsid w:val="15C3B24E"/>
    <w:rsid w:val="15CCB17F"/>
    <w:rsid w:val="15CE0D89"/>
    <w:rsid w:val="15D34A24"/>
    <w:rsid w:val="15D77C46"/>
    <w:rsid w:val="15D93599"/>
    <w:rsid w:val="15DC8B34"/>
    <w:rsid w:val="15E200D3"/>
    <w:rsid w:val="15E2409C"/>
    <w:rsid w:val="15FF2FCD"/>
    <w:rsid w:val="16039649"/>
    <w:rsid w:val="160C200F"/>
    <w:rsid w:val="162B8219"/>
    <w:rsid w:val="16323B0E"/>
    <w:rsid w:val="16383056"/>
    <w:rsid w:val="164183B1"/>
    <w:rsid w:val="1650C449"/>
    <w:rsid w:val="165C8C66"/>
    <w:rsid w:val="16602C4E"/>
    <w:rsid w:val="166114AB"/>
    <w:rsid w:val="167506F0"/>
    <w:rsid w:val="16766FB3"/>
    <w:rsid w:val="1680DE78"/>
    <w:rsid w:val="1698816A"/>
    <w:rsid w:val="169B0F07"/>
    <w:rsid w:val="169D83F3"/>
    <w:rsid w:val="169DA20A"/>
    <w:rsid w:val="16B155AA"/>
    <w:rsid w:val="16BA13C8"/>
    <w:rsid w:val="16BF38B6"/>
    <w:rsid w:val="16CF9226"/>
    <w:rsid w:val="16E56D0A"/>
    <w:rsid w:val="16E5851B"/>
    <w:rsid w:val="16E92846"/>
    <w:rsid w:val="16ECA5C2"/>
    <w:rsid w:val="16EE6C9B"/>
    <w:rsid w:val="16F174FF"/>
    <w:rsid w:val="171E1E6F"/>
    <w:rsid w:val="1732D95E"/>
    <w:rsid w:val="173499CD"/>
    <w:rsid w:val="175C182D"/>
    <w:rsid w:val="17785B95"/>
    <w:rsid w:val="17A6E9CA"/>
    <w:rsid w:val="17AADAE8"/>
    <w:rsid w:val="17C5182D"/>
    <w:rsid w:val="17C519A6"/>
    <w:rsid w:val="17C84187"/>
    <w:rsid w:val="17D7899B"/>
    <w:rsid w:val="17DDC0F9"/>
    <w:rsid w:val="17ED8470"/>
    <w:rsid w:val="17F09359"/>
    <w:rsid w:val="17F29FBC"/>
    <w:rsid w:val="180957A9"/>
    <w:rsid w:val="180A233C"/>
    <w:rsid w:val="1829C243"/>
    <w:rsid w:val="18375508"/>
    <w:rsid w:val="184F727F"/>
    <w:rsid w:val="185B83AF"/>
    <w:rsid w:val="186653CB"/>
    <w:rsid w:val="1867155E"/>
    <w:rsid w:val="186B6287"/>
    <w:rsid w:val="18864209"/>
    <w:rsid w:val="18877575"/>
    <w:rsid w:val="1887A4C0"/>
    <w:rsid w:val="1887CE63"/>
    <w:rsid w:val="188FD682"/>
    <w:rsid w:val="1893A5E3"/>
    <w:rsid w:val="18949B39"/>
    <w:rsid w:val="1899D7AF"/>
    <w:rsid w:val="189B1AF6"/>
    <w:rsid w:val="18A34A4E"/>
    <w:rsid w:val="18AF06D6"/>
    <w:rsid w:val="18B0A976"/>
    <w:rsid w:val="18B71BFC"/>
    <w:rsid w:val="18C4F7AC"/>
    <w:rsid w:val="18C8B572"/>
    <w:rsid w:val="18D89224"/>
    <w:rsid w:val="18DEB281"/>
    <w:rsid w:val="18ED8590"/>
    <w:rsid w:val="18EDD354"/>
    <w:rsid w:val="18FEE73B"/>
    <w:rsid w:val="19131D16"/>
    <w:rsid w:val="1914538D"/>
    <w:rsid w:val="1923230B"/>
    <w:rsid w:val="19257667"/>
    <w:rsid w:val="1939447C"/>
    <w:rsid w:val="19424469"/>
    <w:rsid w:val="1943C0D1"/>
    <w:rsid w:val="195CE043"/>
    <w:rsid w:val="196BB67A"/>
    <w:rsid w:val="1992619A"/>
    <w:rsid w:val="19983E46"/>
    <w:rsid w:val="199FB60D"/>
    <w:rsid w:val="19A2185D"/>
    <w:rsid w:val="19A2F169"/>
    <w:rsid w:val="19A63CB1"/>
    <w:rsid w:val="19A7DB0F"/>
    <w:rsid w:val="19AC6A47"/>
    <w:rsid w:val="19B73A20"/>
    <w:rsid w:val="19B99F16"/>
    <w:rsid w:val="19C0D960"/>
    <w:rsid w:val="19C2C755"/>
    <w:rsid w:val="19C73F74"/>
    <w:rsid w:val="19EAF514"/>
    <w:rsid w:val="19F1B48A"/>
    <w:rsid w:val="19F5AA1E"/>
    <w:rsid w:val="1A046C2A"/>
    <w:rsid w:val="1A06F3B2"/>
    <w:rsid w:val="1A0732E8"/>
    <w:rsid w:val="1A1001D5"/>
    <w:rsid w:val="1A2083D5"/>
    <w:rsid w:val="1A29B8A2"/>
    <w:rsid w:val="1A2E0FB6"/>
    <w:rsid w:val="1A2F1187"/>
    <w:rsid w:val="1A3E6B11"/>
    <w:rsid w:val="1A4694E2"/>
    <w:rsid w:val="1A49F430"/>
    <w:rsid w:val="1A5371A3"/>
    <w:rsid w:val="1A652087"/>
    <w:rsid w:val="1A72C8CF"/>
    <w:rsid w:val="1A8D036B"/>
    <w:rsid w:val="1A9AB79C"/>
    <w:rsid w:val="1A9BDB25"/>
    <w:rsid w:val="1AA17EAC"/>
    <w:rsid w:val="1AAFEA65"/>
    <w:rsid w:val="1ABC1BFB"/>
    <w:rsid w:val="1AC7C7F5"/>
    <w:rsid w:val="1AD16A49"/>
    <w:rsid w:val="1AD9328E"/>
    <w:rsid w:val="1AE5A63F"/>
    <w:rsid w:val="1AF0A50C"/>
    <w:rsid w:val="1AF98792"/>
    <w:rsid w:val="1AFF76E9"/>
    <w:rsid w:val="1AFFDB61"/>
    <w:rsid w:val="1B03B840"/>
    <w:rsid w:val="1B122ECB"/>
    <w:rsid w:val="1B1CF89A"/>
    <w:rsid w:val="1B26C175"/>
    <w:rsid w:val="1B28143A"/>
    <w:rsid w:val="1B2A407E"/>
    <w:rsid w:val="1B420D12"/>
    <w:rsid w:val="1B476351"/>
    <w:rsid w:val="1B4846AB"/>
    <w:rsid w:val="1B590EB2"/>
    <w:rsid w:val="1B5BC080"/>
    <w:rsid w:val="1B5F9200"/>
    <w:rsid w:val="1B66A15F"/>
    <w:rsid w:val="1B677F42"/>
    <w:rsid w:val="1B7C3832"/>
    <w:rsid w:val="1B843457"/>
    <w:rsid w:val="1B8D4DD0"/>
    <w:rsid w:val="1B8E7704"/>
    <w:rsid w:val="1B8EF922"/>
    <w:rsid w:val="1B9929BB"/>
    <w:rsid w:val="1BA30349"/>
    <w:rsid w:val="1BA60A15"/>
    <w:rsid w:val="1BA79A24"/>
    <w:rsid w:val="1BAAF0CF"/>
    <w:rsid w:val="1BB9BEEB"/>
    <w:rsid w:val="1BBC2165"/>
    <w:rsid w:val="1BCA27E0"/>
    <w:rsid w:val="1BD582B5"/>
    <w:rsid w:val="1BD672EA"/>
    <w:rsid w:val="1BE0BBFD"/>
    <w:rsid w:val="1BE163A5"/>
    <w:rsid w:val="1BE40A45"/>
    <w:rsid w:val="1BE9BF92"/>
    <w:rsid w:val="1BEAC8A9"/>
    <w:rsid w:val="1BEEBCBE"/>
    <w:rsid w:val="1BF41F40"/>
    <w:rsid w:val="1C03D79A"/>
    <w:rsid w:val="1C1E7EE1"/>
    <w:rsid w:val="1C2C1059"/>
    <w:rsid w:val="1C428BA8"/>
    <w:rsid w:val="1C448B5C"/>
    <w:rsid w:val="1C545F8C"/>
    <w:rsid w:val="1C5F9AF5"/>
    <w:rsid w:val="1C72182C"/>
    <w:rsid w:val="1C7803A1"/>
    <w:rsid w:val="1C7B2B49"/>
    <w:rsid w:val="1C7D4799"/>
    <w:rsid w:val="1C86FAA0"/>
    <w:rsid w:val="1C9400BD"/>
    <w:rsid w:val="1C9A6392"/>
    <w:rsid w:val="1C9BB6E1"/>
    <w:rsid w:val="1CA1C115"/>
    <w:rsid w:val="1CB2436E"/>
    <w:rsid w:val="1CC13881"/>
    <w:rsid w:val="1CC52794"/>
    <w:rsid w:val="1CC58482"/>
    <w:rsid w:val="1CCC4F42"/>
    <w:rsid w:val="1CD388F6"/>
    <w:rsid w:val="1CD67B1A"/>
    <w:rsid w:val="1CE18D05"/>
    <w:rsid w:val="1CE399BF"/>
    <w:rsid w:val="1CEA72E4"/>
    <w:rsid w:val="1CF2A18F"/>
    <w:rsid w:val="1CF5FF54"/>
    <w:rsid w:val="1D0D410A"/>
    <w:rsid w:val="1D180893"/>
    <w:rsid w:val="1D1CC37F"/>
    <w:rsid w:val="1D1EBB96"/>
    <w:rsid w:val="1D26555C"/>
    <w:rsid w:val="1D29554C"/>
    <w:rsid w:val="1D429516"/>
    <w:rsid w:val="1D562933"/>
    <w:rsid w:val="1D62D5C4"/>
    <w:rsid w:val="1D834FF5"/>
    <w:rsid w:val="1D940078"/>
    <w:rsid w:val="1D98D8AC"/>
    <w:rsid w:val="1D994D46"/>
    <w:rsid w:val="1D9F77F2"/>
    <w:rsid w:val="1DACE425"/>
    <w:rsid w:val="1DB24130"/>
    <w:rsid w:val="1DBE9B07"/>
    <w:rsid w:val="1DCF35B7"/>
    <w:rsid w:val="1DD4E6F1"/>
    <w:rsid w:val="1DD9FDF5"/>
    <w:rsid w:val="1DE2AE07"/>
    <w:rsid w:val="1DF14609"/>
    <w:rsid w:val="1E03A4E7"/>
    <w:rsid w:val="1E13D402"/>
    <w:rsid w:val="1E1917FA"/>
    <w:rsid w:val="1E1A0D92"/>
    <w:rsid w:val="1E1A2E29"/>
    <w:rsid w:val="1E20C50C"/>
    <w:rsid w:val="1E2495CB"/>
    <w:rsid w:val="1E27FC3D"/>
    <w:rsid w:val="1E281D73"/>
    <w:rsid w:val="1E3297EF"/>
    <w:rsid w:val="1E3367EA"/>
    <w:rsid w:val="1E3A8423"/>
    <w:rsid w:val="1E3FD5F3"/>
    <w:rsid w:val="1E423F56"/>
    <w:rsid w:val="1E474C79"/>
    <w:rsid w:val="1E5AF5BA"/>
    <w:rsid w:val="1E5E6237"/>
    <w:rsid w:val="1E61BB6E"/>
    <w:rsid w:val="1E6223D5"/>
    <w:rsid w:val="1E6A32A5"/>
    <w:rsid w:val="1E9CFC51"/>
    <w:rsid w:val="1EAE167D"/>
    <w:rsid w:val="1EB17119"/>
    <w:rsid w:val="1EC242C1"/>
    <w:rsid w:val="1EC7D963"/>
    <w:rsid w:val="1ED314D4"/>
    <w:rsid w:val="1ED8553A"/>
    <w:rsid w:val="1EFEA625"/>
    <w:rsid w:val="1F0180D9"/>
    <w:rsid w:val="1F02A58C"/>
    <w:rsid w:val="1F09F4D2"/>
    <w:rsid w:val="1F0A516C"/>
    <w:rsid w:val="1F10E7C9"/>
    <w:rsid w:val="1F1F8852"/>
    <w:rsid w:val="1F1FB48C"/>
    <w:rsid w:val="1F351DA7"/>
    <w:rsid w:val="1F3A4B5B"/>
    <w:rsid w:val="1F536775"/>
    <w:rsid w:val="1F5A90F2"/>
    <w:rsid w:val="1F5C53D6"/>
    <w:rsid w:val="1F60DA0F"/>
    <w:rsid w:val="1F731655"/>
    <w:rsid w:val="1F93A2FD"/>
    <w:rsid w:val="1F9B658D"/>
    <w:rsid w:val="1F9E46D1"/>
    <w:rsid w:val="1FAA02DA"/>
    <w:rsid w:val="1FACCBA0"/>
    <w:rsid w:val="1FB259F3"/>
    <w:rsid w:val="1FB7DA73"/>
    <w:rsid w:val="1FCB153E"/>
    <w:rsid w:val="1FCEE028"/>
    <w:rsid w:val="1FD74599"/>
    <w:rsid w:val="1FDA1AF7"/>
    <w:rsid w:val="1FDB40F2"/>
    <w:rsid w:val="1FE5E30E"/>
    <w:rsid w:val="1FEAA691"/>
    <w:rsid w:val="1FFC4537"/>
    <w:rsid w:val="1FFDF436"/>
    <w:rsid w:val="2004299C"/>
    <w:rsid w:val="2005B364"/>
    <w:rsid w:val="20171C93"/>
    <w:rsid w:val="201BABCB"/>
    <w:rsid w:val="201D430E"/>
    <w:rsid w:val="202F131C"/>
    <w:rsid w:val="20336BAC"/>
    <w:rsid w:val="2033863E"/>
    <w:rsid w:val="20369F96"/>
    <w:rsid w:val="20384182"/>
    <w:rsid w:val="20573D66"/>
    <w:rsid w:val="205E5787"/>
    <w:rsid w:val="2061232A"/>
    <w:rsid w:val="20658A5E"/>
    <w:rsid w:val="2071E389"/>
    <w:rsid w:val="2074F44B"/>
    <w:rsid w:val="207BE0C4"/>
    <w:rsid w:val="208F9288"/>
    <w:rsid w:val="2097EAA7"/>
    <w:rsid w:val="209E3620"/>
    <w:rsid w:val="20B3CE8B"/>
    <w:rsid w:val="20B59B97"/>
    <w:rsid w:val="20CEB689"/>
    <w:rsid w:val="20D063C6"/>
    <w:rsid w:val="20DC7097"/>
    <w:rsid w:val="20ED1CBE"/>
    <w:rsid w:val="20F1F44C"/>
    <w:rsid w:val="20F264B8"/>
    <w:rsid w:val="2101F5B0"/>
    <w:rsid w:val="21259139"/>
    <w:rsid w:val="2126AD52"/>
    <w:rsid w:val="212BD0A3"/>
    <w:rsid w:val="213D9962"/>
    <w:rsid w:val="21430E30"/>
    <w:rsid w:val="21475DFD"/>
    <w:rsid w:val="21495C8C"/>
    <w:rsid w:val="2150FDA9"/>
    <w:rsid w:val="2153F43D"/>
    <w:rsid w:val="215B231A"/>
    <w:rsid w:val="216EA065"/>
    <w:rsid w:val="2173D579"/>
    <w:rsid w:val="21A14B13"/>
    <w:rsid w:val="21B84404"/>
    <w:rsid w:val="21BDB078"/>
    <w:rsid w:val="21DD8890"/>
    <w:rsid w:val="21E49997"/>
    <w:rsid w:val="21E91A94"/>
    <w:rsid w:val="21F4F2CC"/>
    <w:rsid w:val="220D7C93"/>
    <w:rsid w:val="2215A170"/>
    <w:rsid w:val="2217B125"/>
    <w:rsid w:val="221A0DE0"/>
    <w:rsid w:val="221F450C"/>
    <w:rsid w:val="22353694"/>
    <w:rsid w:val="223A6006"/>
    <w:rsid w:val="22557D93"/>
    <w:rsid w:val="225A6CA7"/>
    <w:rsid w:val="225D8F8B"/>
    <w:rsid w:val="2269426C"/>
    <w:rsid w:val="227C1E5B"/>
    <w:rsid w:val="228185A3"/>
    <w:rsid w:val="228F6288"/>
    <w:rsid w:val="228FACAD"/>
    <w:rsid w:val="2298CEE0"/>
    <w:rsid w:val="22A51189"/>
    <w:rsid w:val="22A79B47"/>
    <w:rsid w:val="22AB2F9C"/>
    <w:rsid w:val="22B156E9"/>
    <w:rsid w:val="22C1619A"/>
    <w:rsid w:val="22C79432"/>
    <w:rsid w:val="22CC64CC"/>
    <w:rsid w:val="22CF6959"/>
    <w:rsid w:val="22CFF362"/>
    <w:rsid w:val="22E4CB70"/>
    <w:rsid w:val="22F5A381"/>
    <w:rsid w:val="230176DD"/>
    <w:rsid w:val="23247F2D"/>
    <w:rsid w:val="2326C59D"/>
    <w:rsid w:val="23331644"/>
    <w:rsid w:val="2333E5F9"/>
    <w:rsid w:val="23347CE8"/>
    <w:rsid w:val="23355263"/>
    <w:rsid w:val="23367D2D"/>
    <w:rsid w:val="233D5426"/>
    <w:rsid w:val="2357C5C9"/>
    <w:rsid w:val="2358443D"/>
    <w:rsid w:val="2363113C"/>
    <w:rsid w:val="2367FEA8"/>
    <w:rsid w:val="236BD27E"/>
    <w:rsid w:val="238EDE28"/>
    <w:rsid w:val="2397EAD8"/>
    <w:rsid w:val="239CB5E4"/>
    <w:rsid w:val="23A1BCE3"/>
    <w:rsid w:val="23A86354"/>
    <w:rsid w:val="23B1F908"/>
    <w:rsid w:val="23BC6237"/>
    <w:rsid w:val="23CA64C5"/>
    <w:rsid w:val="23D4749C"/>
    <w:rsid w:val="23DB08E4"/>
    <w:rsid w:val="24096E3E"/>
    <w:rsid w:val="240F57F8"/>
    <w:rsid w:val="242EADFB"/>
    <w:rsid w:val="24349F41"/>
    <w:rsid w:val="2438EF5F"/>
    <w:rsid w:val="243B8FAB"/>
    <w:rsid w:val="243F9386"/>
    <w:rsid w:val="2445D452"/>
    <w:rsid w:val="2447E39E"/>
    <w:rsid w:val="244FB788"/>
    <w:rsid w:val="2452DD22"/>
    <w:rsid w:val="2453ECC8"/>
    <w:rsid w:val="245B6A41"/>
    <w:rsid w:val="245D8C0D"/>
    <w:rsid w:val="24680D04"/>
    <w:rsid w:val="246879BB"/>
    <w:rsid w:val="2479F2E0"/>
    <w:rsid w:val="24845B94"/>
    <w:rsid w:val="248DA060"/>
    <w:rsid w:val="248F364C"/>
    <w:rsid w:val="24995B62"/>
    <w:rsid w:val="24AA8DAC"/>
    <w:rsid w:val="24ADD6D6"/>
    <w:rsid w:val="24B93F61"/>
    <w:rsid w:val="24C56409"/>
    <w:rsid w:val="24E8218E"/>
    <w:rsid w:val="24EA8DB6"/>
    <w:rsid w:val="24EF1CEE"/>
    <w:rsid w:val="24F46437"/>
    <w:rsid w:val="24F9E84B"/>
    <w:rsid w:val="24FC2608"/>
    <w:rsid w:val="250A8344"/>
    <w:rsid w:val="250D45F4"/>
    <w:rsid w:val="2513214C"/>
    <w:rsid w:val="251C3478"/>
    <w:rsid w:val="252426E4"/>
    <w:rsid w:val="252A7CFC"/>
    <w:rsid w:val="253430C4"/>
    <w:rsid w:val="2536298A"/>
    <w:rsid w:val="253B468A"/>
    <w:rsid w:val="254A4BBA"/>
    <w:rsid w:val="254D4232"/>
    <w:rsid w:val="256808A2"/>
    <w:rsid w:val="25736994"/>
    <w:rsid w:val="2577469B"/>
    <w:rsid w:val="257E2661"/>
    <w:rsid w:val="2592A645"/>
    <w:rsid w:val="2597B458"/>
    <w:rsid w:val="25999875"/>
    <w:rsid w:val="259A809A"/>
    <w:rsid w:val="259ECDAD"/>
    <w:rsid w:val="25AB86E4"/>
    <w:rsid w:val="25B1B7A3"/>
    <w:rsid w:val="25B9CC20"/>
    <w:rsid w:val="25CB56AE"/>
    <w:rsid w:val="25D090AB"/>
    <w:rsid w:val="25D67C19"/>
    <w:rsid w:val="25E797CE"/>
    <w:rsid w:val="25EFBD29"/>
    <w:rsid w:val="25F2E750"/>
    <w:rsid w:val="25FDB50E"/>
    <w:rsid w:val="26097AFE"/>
    <w:rsid w:val="2630F924"/>
    <w:rsid w:val="26333C48"/>
    <w:rsid w:val="263A8C75"/>
    <w:rsid w:val="263D2C7A"/>
    <w:rsid w:val="2642BC1F"/>
    <w:rsid w:val="264ECD3F"/>
    <w:rsid w:val="264FA298"/>
    <w:rsid w:val="26504C5E"/>
    <w:rsid w:val="265925B4"/>
    <w:rsid w:val="2659A152"/>
    <w:rsid w:val="265EFCAE"/>
    <w:rsid w:val="2669FBD2"/>
    <w:rsid w:val="266EC183"/>
    <w:rsid w:val="26703269"/>
    <w:rsid w:val="2675CB42"/>
    <w:rsid w:val="2681E62A"/>
    <w:rsid w:val="26903498"/>
    <w:rsid w:val="269A71B4"/>
    <w:rsid w:val="26A8B586"/>
    <w:rsid w:val="26B16BA7"/>
    <w:rsid w:val="26B53DE5"/>
    <w:rsid w:val="26C3D2D5"/>
    <w:rsid w:val="26C8A381"/>
    <w:rsid w:val="26D0FDD5"/>
    <w:rsid w:val="26DDC89E"/>
    <w:rsid w:val="26EE4193"/>
    <w:rsid w:val="26F0BF75"/>
    <w:rsid w:val="26F36A61"/>
    <w:rsid w:val="26FDCAF7"/>
    <w:rsid w:val="2716F354"/>
    <w:rsid w:val="2720F13B"/>
    <w:rsid w:val="273650FB"/>
    <w:rsid w:val="273740D9"/>
    <w:rsid w:val="273E559D"/>
    <w:rsid w:val="27402F8C"/>
    <w:rsid w:val="2747396B"/>
    <w:rsid w:val="274A4D8F"/>
    <w:rsid w:val="275B9ACC"/>
    <w:rsid w:val="2766A658"/>
    <w:rsid w:val="276B28B0"/>
    <w:rsid w:val="2787EF3A"/>
    <w:rsid w:val="278A4DCF"/>
    <w:rsid w:val="279DB26A"/>
    <w:rsid w:val="27A14024"/>
    <w:rsid w:val="27A1D1BE"/>
    <w:rsid w:val="27C17C7E"/>
    <w:rsid w:val="27E2B6F1"/>
    <w:rsid w:val="27E599BD"/>
    <w:rsid w:val="27EDBCEB"/>
    <w:rsid w:val="27EE2EBF"/>
    <w:rsid w:val="27EF5AD2"/>
    <w:rsid w:val="27F4F615"/>
    <w:rsid w:val="2800A44C"/>
    <w:rsid w:val="28038B30"/>
    <w:rsid w:val="2810921A"/>
    <w:rsid w:val="28163B9D"/>
    <w:rsid w:val="2821FC30"/>
    <w:rsid w:val="2822149D"/>
    <w:rsid w:val="2824C6D4"/>
    <w:rsid w:val="282560C7"/>
    <w:rsid w:val="282616F0"/>
    <w:rsid w:val="282C04F9"/>
    <w:rsid w:val="283BE826"/>
    <w:rsid w:val="28438542"/>
    <w:rsid w:val="2854C944"/>
    <w:rsid w:val="285528F6"/>
    <w:rsid w:val="285B9BEC"/>
    <w:rsid w:val="287E7ABD"/>
    <w:rsid w:val="28851FA7"/>
    <w:rsid w:val="288973D7"/>
    <w:rsid w:val="2889F299"/>
    <w:rsid w:val="2892299F"/>
    <w:rsid w:val="28A87BFF"/>
    <w:rsid w:val="28B6EC5A"/>
    <w:rsid w:val="28BC54D6"/>
    <w:rsid w:val="28C900F2"/>
    <w:rsid w:val="28D58D91"/>
    <w:rsid w:val="28DA5F3C"/>
    <w:rsid w:val="28F74880"/>
    <w:rsid w:val="28FA0686"/>
    <w:rsid w:val="28FDFC77"/>
    <w:rsid w:val="290BAC60"/>
    <w:rsid w:val="2910CF26"/>
    <w:rsid w:val="291E569C"/>
    <w:rsid w:val="2928FC36"/>
    <w:rsid w:val="294BC777"/>
    <w:rsid w:val="294D0CBF"/>
    <w:rsid w:val="29597B3E"/>
    <w:rsid w:val="296E819C"/>
    <w:rsid w:val="2977F16C"/>
    <w:rsid w:val="298D0548"/>
    <w:rsid w:val="298F868A"/>
    <w:rsid w:val="2990E44A"/>
    <w:rsid w:val="299AF028"/>
    <w:rsid w:val="299FBB89"/>
    <w:rsid w:val="29AB0BE2"/>
    <w:rsid w:val="29ACC402"/>
    <w:rsid w:val="29BA6665"/>
    <w:rsid w:val="29BC22C2"/>
    <w:rsid w:val="29C46E27"/>
    <w:rsid w:val="29CCFF55"/>
    <w:rsid w:val="29D0327B"/>
    <w:rsid w:val="29D62D9F"/>
    <w:rsid w:val="29D8AC2A"/>
    <w:rsid w:val="29DA7F2E"/>
    <w:rsid w:val="29DF55A3"/>
    <w:rsid w:val="29E41641"/>
    <w:rsid w:val="29F6D195"/>
    <w:rsid w:val="29F90DEC"/>
    <w:rsid w:val="29FDB799"/>
    <w:rsid w:val="2A3B1F1C"/>
    <w:rsid w:val="2A471844"/>
    <w:rsid w:val="2A608F78"/>
    <w:rsid w:val="2A647B54"/>
    <w:rsid w:val="2A7927A6"/>
    <w:rsid w:val="2A8A47A9"/>
    <w:rsid w:val="2A8A7A22"/>
    <w:rsid w:val="2A8AE0B5"/>
    <w:rsid w:val="2AB962A6"/>
    <w:rsid w:val="2ACF2E9A"/>
    <w:rsid w:val="2ACF7961"/>
    <w:rsid w:val="2AD00C07"/>
    <w:rsid w:val="2AD12631"/>
    <w:rsid w:val="2ADB2F2A"/>
    <w:rsid w:val="2AEA993C"/>
    <w:rsid w:val="2AEE5B20"/>
    <w:rsid w:val="2AEED778"/>
    <w:rsid w:val="2AF32B7A"/>
    <w:rsid w:val="2AF4CB15"/>
    <w:rsid w:val="2B09EAC4"/>
    <w:rsid w:val="2B0D0BE3"/>
    <w:rsid w:val="2B1FCFE7"/>
    <w:rsid w:val="2B1FD5C5"/>
    <w:rsid w:val="2B2A37C1"/>
    <w:rsid w:val="2B2AEBBD"/>
    <w:rsid w:val="2B3D3837"/>
    <w:rsid w:val="2B467D91"/>
    <w:rsid w:val="2B4851CE"/>
    <w:rsid w:val="2B4F7002"/>
    <w:rsid w:val="2B5122C5"/>
    <w:rsid w:val="2B58E5A7"/>
    <w:rsid w:val="2B59DA5B"/>
    <w:rsid w:val="2B59E830"/>
    <w:rsid w:val="2B6EA4F7"/>
    <w:rsid w:val="2B7B4CFE"/>
    <w:rsid w:val="2B7F3B01"/>
    <w:rsid w:val="2B8188E0"/>
    <w:rsid w:val="2B8C9985"/>
    <w:rsid w:val="2B8C9F70"/>
    <w:rsid w:val="2B8D5071"/>
    <w:rsid w:val="2BAFD9C2"/>
    <w:rsid w:val="2BB67BAB"/>
    <w:rsid w:val="2BB76C81"/>
    <w:rsid w:val="2BB8E51D"/>
    <w:rsid w:val="2BC2F074"/>
    <w:rsid w:val="2BC890F3"/>
    <w:rsid w:val="2BCADDFA"/>
    <w:rsid w:val="2BD23598"/>
    <w:rsid w:val="2BDA32B5"/>
    <w:rsid w:val="2BDCE348"/>
    <w:rsid w:val="2BE549DF"/>
    <w:rsid w:val="2BE6C4BC"/>
    <w:rsid w:val="2BEA3758"/>
    <w:rsid w:val="2C09D54F"/>
    <w:rsid w:val="2C188ADF"/>
    <w:rsid w:val="2C2F0BEF"/>
    <w:rsid w:val="2C55CB33"/>
    <w:rsid w:val="2C667C26"/>
    <w:rsid w:val="2C6A2005"/>
    <w:rsid w:val="2C6CF309"/>
    <w:rsid w:val="2C73B9F5"/>
    <w:rsid w:val="2C763A31"/>
    <w:rsid w:val="2C772FC7"/>
    <w:rsid w:val="2C84DB6C"/>
    <w:rsid w:val="2C8EC232"/>
    <w:rsid w:val="2C9693B3"/>
    <w:rsid w:val="2CBBA048"/>
    <w:rsid w:val="2CBCC0B8"/>
    <w:rsid w:val="2CC0D02D"/>
    <w:rsid w:val="2CC1C1B4"/>
    <w:rsid w:val="2CD2B0DB"/>
    <w:rsid w:val="2CD59E67"/>
    <w:rsid w:val="2CD773BF"/>
    <w:rsid w:val="2CDF7B1E"/>
    <w:rsid w:val="2CE2ACA4"/>
    <w:rsid w:val="2CE464C4"/>
    <w:rsid w:val="2CE4F522"/>
    <w:rsid w:val="2CE93165"/>
    <w:rsid w:val="2CE9ACC0"/>
    <w:rsid w:val="2CEA47B8"/>
    <w:rsid w:val="2CEE3B45"/>
    <w:rsid w:val="2CF6E027"/>
    <w:rsid w:val="2CFF761C"/>
    <w:rsid w:val="2D109F2E"/>
    <w:rsid w:val="2D144F78"/>
    <w:rsid w:val="2D16F665"/>
    <w:rsid w:val="2D1A4BA5"/>
    <w:rsid w:val="2D1E5EA7"/>
    <w:rsid w:val="2D2AB1E1"/>
    <w:rsid w:val="2D30C4A9"/>
    <w:rsid w:val="2D347DF4"/>
    <w:rsid w:val="2D379E45"/>
    <w:rsid w:val="2D3BCA6D"/>
    <w:rsid w:val="2D4621C1"/>
    <w:rsid w:val="2D66C7D6"/>
    <w:rsid w:val="2D69BB4C"/>
    <w:rsid w:val="2D6C1FF3"/>
    <w:rsid w:val="2D8FC705"/>
    <w:rsid w:val="2D9BEE1F"/>
    <w:rsid w:val="2D9DC3BD"/>
    <w:rsid w:val="2DB638C2"/>
    <w:rsid w:val="2DC468DE"/>
    <w:rsid w:val="2DC4BAB7"/>
    <w:rsid w:val="2DD42923"/>
    <w:rsid w:val="2DD5FD31"/>
    <w:rsid w:val="2DE2B57D"/>
    <w:rsid w:val="2DE7C430"/>
    <w:rsid w:val="2DE88841"/>
    <w:rsid w:val="2DF26256"/>
    <w:rsid w:val="2DF6613A"/>
    <w:rsid w:val="2DF730BE"/>
    <w:rsid w:val="2E07E0A6"/>
    <w:rsid w:val="2E0DC4C1"/>
    <w:rsid w:val="2E1F389A"/>
    <w:rsid w:val="2E23FDE9"/>
    <w:rsid w:val="2E33EFC5"/>
    <w:rsid w:val="2E3B5851"/>
    <w:rsid w:val="2E4100E0"/>
    <w:rsid w:val="2E4235E6"/>
    <w:rsid w:val="2E50A7ED"/>
    <w:rsid w:val="2E5770A9"/>
    <w:rsid w:val="2E5A044F"/>
    <w:rsid w:val="2E5B39EE"/>
    <w:rsid w:val="2E627309"/>
    <w:rsid w:val="2E77F0BA"/>
    <w:rsid w:val="2E80221D"/>
    <w:rsid w:val="2E861819"/>
    <w:rsid w:val="2E87F2D2"/>
    <w:rsid w:val="2EB3EF25"/>
    <w:rsid w:val="2EBA75E8"/>
    <w:rsid w:val="2EE12CB1"/>
    <w:rsid w:val="2EE28B43"/>
    <w:rsid w:val="2EE6D8F3"/>
    <w:rsid w:val="2EE842C6"/>
    <w:rsid w:val="2EF4276D"/>
    <w:rsid w:val="2EFB12AD"/>
    <w:rsid w:val="2F095B4C"/>
    <w:rsid w:val="2F1394DD"/>
    <w:rsid w:val="2F171E2A"/>
    <w:rsid w:val="2F1EA003"/>
    <w:rsid w:val="2F22FEB7"/>
    <w:rsid w:val="2F42DD2D"/>
    <w:rsid w:val="2F5B0CDE"/>
    <w:rsid w:val="2F5DEB45"/>
    <w:rsid w:val="2F64E0B0"/>
    <w:rsid w:val="2F6D2BD8"/>
    <w:rsid w:val="2F74EC27"/>
    <w:rsid w:val="2F7D92DB"/>
    <w:rsid w:val="2F7FB96A"/>
    <w:rsid w:val="2F8573D6"/>
    <w:rsid w:val="2F86BC45"/>
    <w:rsid w:val="2F93F97F"/>
    <w:rsid w:val="2F979F3E"/>
    <w:rsid w:val="2F9D794F"/>
    <w:rsid w:val="2FA4816F"/>
    <w:rsid w:val="2FA657DE"/>
    <w:rsid w:val="2FAA119E"/>
    <w:rsid w:val="2FBACD10"/>
    <w:rsid w:val="2FC05341"/>
    <w:rsid w:val="2FC70E3B"/>
    <w:rsid w:val="2FCEA331"/>
    <w:rsid w:val="2FD43158"/>
    <w:rsid w:val="2FD5E005"/>
    <w:rsid w:val="2FDFF9E5"/>
    <w:rsid w:val="2FE1DBAC"/>
    <w:rsid w:val="2FE7A4A4"/>
    <w:rsid w:val="2FF33904"/>
    <w:rsid w:val="2FF45E4A"/>
    <w:rsid w:val="2FF65E69"/>
    <w:rsid w:val="2FF6F73D"/>
    <w:rsid w:val="3007F580"/>
    <w:rsid w:val="30103BA5"/>
    <w:rsid w:val="30171BE0"/>
    <w:rsid w:val="30239E55"/>
    <w:rsid w:val="30397236"/>
    <w:rsid w:val="3039BD1B"/>
    <w:rsid w:val="30564649"/>
    <w:rsid w:val="30679D13"/>
    <w:rsid w:val="306AABFE"/>
    <w:rsid w:val="307419E8"/>
    <w:rsid w:val="307D43AF"/>
    <w:rsid w:val="308526C0"/>
    <w:rsid w:val="30890196"/>
    <w:rsid w:val="30A3C0B5"/>
    <w:rsid w:val="30AA60A0"/>
    <w:rsid w:val="30ADDFA9"/>
    <w:rsid w:val="30C9BF33"/>
    <w:rsid w:val="30CC8FCC"/>
    <w:rsid w:val="30CF3C92"/>
    <w:rsid w:val="30CFD0FC"/>
    <w:rsid w:val="30D609F8"/>
    <w:rsid w:val="30EAAC21"/>
    <w:rsid w:val="30F81855"/>
    <w:rsid w:val="30FE47B7"/>
    <w:rsid w:val="31027D12"/>
    <w:rsid w:val="31040611"/>
    <w:rsid w:val="310C26D3"/>
    <w:rsid w:val="31172F91"/>
    <w:rsid w:val="311C8B63"/>
    <w:rsid w:val="3124359F"/>
    <w:rsid w:val="312B95C4"/>
    <w:rsid w:val="31336F9F"/>
    <w:rsid w:val="314067B5"/>
    <w:rsid w:val="3150DC79"/>
    <w:rsid w:val="3151B46E"/>
    <w:rsid w:val="3156D95C"/>
    <w:rsid w:val="3159C1DE"/>
    <w:rsid w:val="315EEE20"/>
    <w:rsid w:val="31605D1C"/>
    <w:rsid w:val="3162DE9C"/>
    <w:rsid w:val="3179DBC3"/>
    <w:rsid w:val="318848AF"/>
    <w:rsid w:val="3189B886"/>
    <w:rsid w:val="318F116B"/>
    <w:rsid w:val="31A75A92"/>
    <w:rsid w:val="31A839C8"/>
    <w:rsid w:val="31A8C8C0"/>
    <w:rsid w:val="31AFE861"/>
    <w:rsid w:val="31B3945F"/>
    <w:rsid w:val="31B80291"/>
    <w:rsid w:val="31BD9EA7"/>
    <w:rsid w:val="31C6C475"/>
    <w:rsid w:val="31CCE238"/>
    <w:rsid w:val="31D26D4F"/>
    <w:rsid w:val="31D54297"/>
    <w:rsid w:val="31E3DBF0"/>
    <w:rsid w:val="3207EF17"/>
    <w:rsid w:val="320BBA0F"/>
    <w:rsid w:val="320C6C90"/>
    <w:rsid w:val="32130798"/>
    <w:rsid w:val="3224CCA2"/>
    <w:rsid w:val="32363FA3"/>
    <w:rsid w:val="323B1B5F"/>
    <w:rsid w:val="323B1F8D"/>
    <w:rsid w:val="3241771C"/>
    <w:rsid w:val="32583040"/>
    <w:rsid w:val="32690B90"/>
    <w:rsid w:val="328B3F54"/>
    <w:rsid w:val="328FFD6D"/>
    <w:rsid w:val="32939D55"/>
    <w:rsid w:val="329A2FAB"/>
    <w:rsid w:val="329FE0E5"/>
    <w:rsid w:val="32A1C1E4"/>
    <w:rsid w:val="32B1F320"/>
    <w:rsid w:val="32B27926"/>
    <w:rsid w:val="32B44F7F"/>
    <w:rsid w:val="32BE5D07"/>
    <w:rsid w:val="32C322D9"/>
    <w:rsid w:val="32CD98E3"/>
    <w:rsid w:val="32E3CC27"/>
    <w:rsid w:val="32E7504B"/>
    <w:rsid w:val="32EC81E6"/>
    <w:rsid w:val="32ECACDA"/>
    <w:rsid w:val="330ACC40"/>
    <w:rsid w:val="3312C624"/>
    <w:rsid w:val="331328EB"/>
    <w:rsid w:val="3315052D"/>
    <w:rsid w:val="331A477F"/>
    <w:rsid w:val="332D7572"/>
    <w:rsid w:val="332E8144"/>
    <w:rsid w:val="33310338"/>
    <w:rsid w:val="3336E9D0"/>
    <w:rsid w:val="333F9642"/>
    <w:rsid w:val="334060DF"/>
    <w:rsid w:val="334333B3"/>
    <w:rsid w:val="33440A29"/>
    <w:rsid w:val="334A8922"/>
    <w:rsid w:val="335363B3"/>
    <w:rsid w:val="335B58D2"/>
    <w:rsid w:val="335BD780"/>
    <w:rsid w:val="335D7CC9"/>
    <w:rsid w:val="33636F9A"/>
    <w:rsid w:val="336A627D"/>
    <w:rsid w:val="336A689F"/>
    <w:rsid w:val="337296C6"/>
    <w:rsid w:val="33775991"/>
    <w:rsid w:val="3377C5B8"/>
    <w:rsid w:val="337FF4D0"/>
    <w:rsid w:val="338BD995"/>
    <w:rsid w:val="339AD31C"/>
    <w:rsid w:val="33A9AA03"/>
    <w:rsid w:val="33DC4DFF"/>
    <w:rsid w:val="33DD477D"/>
    <w:rsid w:val="33EB3011"/>
    <w:rsid w:val="33EB8AE3"/>
    <w:rsid w:val="3405746E"/>
    <w:rsid w:val="3412B554"/>
    <w:rsid w:val="34165407"/>
    <w:rsid w:val="3416C101"/>
    <w:rsid w:val="3417FDDA"/>
    <w:rsid w:val="341DC60F"/>
    <w:rsid w:val="341E8391"/>
    <w:rsid w:val="34202DBE"/>
    <w:rsid w:val="342293CA"/>
    <w:rsid w:val="3426E255"/>
    <w:rsid w:val="342C364C"/>
    <w:rsid w:val="3442EEAA"/>
    <w:rsid w:val="345871CA"/>
    <w:rsid w:val="3467A31B"/>
    <w:rsid w:val="346B1061"/>
    <w:rsid w:val="347CFA12"/>
    <w:rsid w:val="3485C8D2"/>
    <w:rsid w:val="348657E5"/>
    <w:rsid w:val="3493CE76"/>
    <w:rsid w:val="34A99021"/>
    <w:rsid w:val="34C6B22D"/>
    <w:rsid w:val="34C97CF3"/>
    <w:rsid w:val="34CAFD2A"/>
    <w:rsid w:val="34CCB1C7"/>
    <w:rsid w:val="34D4CC0A"/>
    <w:rsid w:val="34D9870C"/>
    <w:rsid w:val="34DB66A3"/>
    <w:rsid w:val="34DB9C64"/>
    <w:rsid w:val="34DC3140"/>
    <w:rsid w:val="34E0B7D5"/>
    <w:rsid w:val="34EF3401"/>
    <w:rsid w:val="34FAF84C"/>
    <w:rsid w:val="34FC6911"/>
    <w:rsid w:val="34FF3FFB"/>
    <w:rsid w:val="350B41A2"/>
    <w:rsid w:val="3514115B"/>
    <w:rsid w:val="352330A9"/>
    <w:rsid w:val="3534F687"/>
    <w:rsid w:val="35513BB0"/>
    <w:rsid w:val="35622D90"/>
    <w:rsid w:val="356620B3"/>
    <w:rsid w:val="356F28C0"/>
    <w:rsid w:val="35702DB5"/>
    <w:rsid w:val="3571C040"/>
    <w:rsid w:val="357C8064"/>
    <w:rsid w:val="3583CE80"/>
    <w:rsid w:val="3587B70F"/>
    <w:rsid w:val="358A51D5"/>
    <w:rsid w:val="35924429"/>
    <w:rsid w:val="35945995"/>
    <w:rsid w:val="3597FD54"/>
    <w:rsid w:val="35A2ADB5"/>
    <w:rsid w:val="35A9481E"/>
    <w:rsid w:val="35ACE651"/>
    <w:rsid w:val="35C042F9"/>
    <w:rsid w:val="35C21E7C"/>
    <w:rsid w:val="35C806AD"/>
    <w:rsid w:val="35CFCC9C"/>
    <w:rsid w:val="35D1D06D"/>
    <w:rsid w:val="35DDBEAF"/>
    <w:rsid w:val="35E19B3E"/>
    <w:rsid w:val="35FD5C11"/>
    <w:rsid w:val="362A4A7F"/>
    <w:rsid w:val="362E289D"/>
    <w:rsid w:val="36324C67"/>
    <w:rsid w:val="36377DBC"/>
    <w:rsid w:val="363E3D45"/>
    <w:rsid w:val="36409916"/>
    <w:rsid w:val="36429175"/>
    <w:rsid w:val="36487AB3"/>
    <w:rsid w:val="364A0155"/>
    <w:rsid w:val="3664986D"/>
    <w:rsid w:val="366575E4"/>
    <w:rsid w:val="36795A95"/>
    <w:rsid w:val="367BAAEB"/>
    <w:rsid w:val="367F262D"/>
    <w:rsid w:val="36810D02"/>
    <w:rsid w:val="369379F5"/>
    <w:rsid w:val="36A1AAD4"/>
    <w:rsid w:val="36ADF3E9"/>
    <w:rsid w:val="36B65729"/>
    <w:rsid w:val="36B67D18"/>
    <w:rsid w:val="36BE2915"/>
    <w:rsid w:val="36D19427"/>
    <w:rsid w:val="36E10392"/>
    <w:rsid w:val="36ED9190"/>
    <w:rsid w:val="36F83DC5"/>
    <w:rsid w:val="36FA2E0B"/>
    <w:rsid w:val="36FB38FC"/>
    <w:rsid w:val="3703943F"/>
    <w:rsid w:val="370FC25D"/>
    <w:rsid w:val="37130239"/>
    <w:rsid w:val="37158F4E"/>
    <w:rsid w:val="3725EA23"/>
    <w:rsid w:val="373A2BA7"/>
    <w:rsid w:val="374FD4CD"/>
    <w:rsid w:val="375158A0"/>
    <w:rsid w:val="37565356"/>
    <w:rsid w:val="376B9CFD"/>
    <w:rsid w:val="377960E6"/>
    <w:rsid w:val="377C346F"/>
    <w:rsid w:val="378451F9"/>
    <w:rsid w:val="3784EAA7"/>
    <w:rsid w:val="378FAE28"/>
    <w:rsid w:val="379D7892"/>
    <w:rsid w:val="379E5649"/>
    <w:rsid w:val="37A8C91A"/>
    <w:rsid w:val="37BA1F1F"/>
    <w:rsid w:val="37BB4D96"/>
    <w:rsid w:val="37BB9249"/>
    <w:rsid w:val="37C038D2"/>
    <w:rsid w:val="37C7B76C"/>
    <w:rsid w:val="37E03DB1"/>
    <w:rsid w:val="37E3B69B"/>
    <w:rsid w:val="380068CE"/>
    <w:rsid w:val="380F5F24"/>
    <w:rsid w:val="38121327"/>
    <w:rsid w:val="38130765"/>
    <w:rsid w:val="3814654F"/>
    <w:rsid w:val="381593AF"/>
    <w:rsid w:val="38349B3C"/>
    <w:rsid w:val="383C393A"/>
    <w:rsid w:val="383DD3A0"/>
    <w:rsid w:val="384C592C"/>
    <w:rsid w:val="3856E664"/>
    <w:rsid w:val="386B8289"/>
    <w:rsid w:val="3883C963"/>
    <w:rsid w:val="389038A5"/>
    <w:rsid w:val="389B785D"/>
    <w:rsid w:val="38A30E14"/>
    <w:rsid w:val="38AED29A"/>
    <w:rsid w:val="38B7AD42"/>
    <w:rsid w:val="38C1F297"/>
    <w:rsid w:val="38C20E1B"/>
    <w:rsid w:val="38C8C213"/>
    <w:rsid w:val="38CE34A4"/>
    <w:rsid w:val="38E75C38"/>
    <w:rsid w:val="38F24D29"/>
    <w:rsid w:val="38F4669A"/>
    <w:rsid w:val="38FDBD92"/>
    <w:rsid w:val="39117980"/>
    <w:rsid w:val="3915F0B8"/>
    <w:rsid w:val="39267C9B"/>
    <w:rsid w:val="392C1535"/>
    <w:rsid w:val="3946FD82"/>
    <w:rsid w:val="394BD446"/>
    <w:rsid w:val="395CC653"/>
    <w:rsid w:val="395E7B0C"/>
    <w:rsid w:val="3961EB41"/>
    <w:rsid w:val="39642762"/>
    <w:rsid w:val="39684631"/>
    <w:rsid w:val="3988C72D"/>
    <w:rsid w:val="399646CB"/>
    <w:rsid w:val="39C31476"/>
    <w:rsid w:val="39C8BE80"/>
    <w:rsid w:val="39CAA42A"/>
    <w:rsid w:val="39D01D4E"/>
    <w:rsid w:val="39D52C4B"/>
    <w:rsid w:val="39E59220"/>
    <w:rsid w:val="39E86BF2"/>
    <w:rsid w:val="39EE1DDA"/>
    <w:rsid w:val="39EF626C"/>
    <w:rsid w:val="39F4F5F6"/>
    <w:rsid w:val="39F8CEC4"/>
    <w:rsid w:val="3A08D187"/>
    <w:rsid w:val="3A1D8E87"/>
    <w:rsid w:val="3A206C89"/>
    <w:rsid w:val="3A214733"/>
    <w:rsid w:val="3A274E87"/>
    <w:rsid w:val="3A2C0906"/>
    <w:rsid w:val="3A2FDE87"/>
    <w:rsid w:val="3A4190C9"/>
    <w:rsid w:val="3A44CB54"/>
    <w:rsid w:val="3A56BA73"/>
    <w:rsid w:val="3A62B5E4"/>
    <w:rsid w:val="3A67431A"/>
    <w:rsid w:val="3A7054BC"/>
    <w:rsid w:val="3A73DF36"/>
    <w:rsid w:val="3A7E2CC8"/>
    <w:rsid w:val="3A883445"/>
    <w:rsid w:val="3A8F6F42"/>
    <w:rsid w:val="3A9036FB"/>
    <w:rsid w:val="3A93E5DD"/>
    <w:rsid w:val="3A96EC05"/>
    <w:rsid w:val="3A9D540A"/>
    <w:rsid w:val="3A9D7603"/>
    <w:rsid w:val="3A9E6829"/>
    <w:rsid w:val="3A9F8E1E"/>
    <w:rsid w:val="3AA00BE0"/>
    <w:rsid w:val="3AA33DBF"/>
    <w:rsid w:val="3AA54190"/>
    <w:rsid w:val="3ABE671D"/>
    <w:rsid w:val="3AC7CFF4"/>
    <w:rsid w:val="3AC94EDC"/>
    <w:rsid w:val="3ACB0F4C"/>
    <w:rsid w:val="3ACB17E5"/>
    <w:rsid w:val="3ADA401A"/>
    <w:rsid w:val="3AE8BD15"/>
    <w:rsid w:val="3AEE906D"/>
    <w:rsid w:val="3AF896B4"/>
    <w:rsid w:val="3AFC74C9"/>
    <w:rsid w:val="3B019589"/>
    <w:rsid w:val="3B05F803"/>
    <w:rsid w:val="3B11CD80"/>
    <w:rsid w:val="3B1ADE3B"/>
    <w:rsid w:val="3B286D7C"/>
    <w:rsid w:val="3B347FBA"/>
    <w:rsid w:val="3B35147B"/>
    <w:rsid w:val="3B35F3B1"/>
    <w:rsid w:val="3B380990"/>
    <w:rsid w:val="3B4183FD"/>
    <w:rsid w:val="3B57EB8E"/>
    <w:rsid w:val="3B5F316A"/>
    <w:rsid w:val="3B60C961"/>
    <w:rsid w:val="3B707C34"/>
    <w:rsid w:val="3B74A86B"/>
    <w:rsid w:val="3B77EBAB"/>
    <w:rsid w:val="3B84DA26"/>
    <w:rsid w:val="3B8F4A93"/>
    <w:rsid w:val="3B8F6B76"/>
    <w:rsid w:val="3B919A38"/>
    <w:rsid w:val="3BA3234B"/>
    <w:rsid w:val="3BBD9CED"/>
    <w:rsid w:val="3BBEA5F2"/>
    <w:rsid w:val="3BBF31E6"/>
    <w:rsid w:val="3BC37C5E"/>
    <w:rsid w:val="3BCA4F65"/>
    <w:rsid w:val="3BD341BB"/>
    <w:rsid w:val="3BE3876E"/>
    <w:rsid w:val="3BEC9A01"/>
    <w:rsid w:val="3BF1DA84"/>
    <w:rsid w:val="3BFBB0B8"/>
    <w:rsid w:val="3C0D0BE7"/>
    <w:rsid w:val="3C168DE1"/>
    <w:rsid w:val="3C1FF919"/>
    <w:rsid w:val="3C2298A6"/>
    <w:rsid w:val="3C25072C"/>
    <w:rsid w:val="3C28CF00"/>
    <w:rsid w:val="3C2D10A3"/>
    <w:rsid w:val="3C3BAF27"/>
    <w:rsid w:val="3C3C8689"/>
    <w:rsid w:val="3C40330F"/>
    <w:rsid w:val="3C44C6D3"/>
    <w:rsid w:val="3C4642C9"/>
    <w:rsid w:val="3C4B1C16"/>
    <w:rsid w:val="3C5747C1"/>
    <w:rsid w:val="3C5F32C0"/>
    <w:rsid w:val="3C6311E0"/>
    <w:rsid w:val="3C6E7391"/>
    <w:rsid w:val="3C719BE5"/>
    <w:rsid w:val="3C788BB4"/>
    <w:rsid w:val="3C945D07"/>
    <w:rsid w:val="3C975AD8"/>
    <w:rsid w:val="3CA0D955"/>
    <w:rsid w:val="3CA4868E"/>
    <w:rsid w:val="3CAD7EC9"/>
    <w:rsid w:val="3CB1D44B"/>
    <w:rsid w:val="3CB99A8B"/>
    <w:rsid w:val="3CBF1D54"/>
    <w:rsid w:val="3CC1FA7A"/>
    <w:rsid w:val="3CC476D5"/>
    <w:rsid w:val="3CCDB69A"/>
    <w:rsid w:val="3D077B14"/>
    <w:rsid w:val="3D13BC0C"/>
    <w:rsid w:val="3D20EA66"/>
    <w:rsid w:val="3D24E6EE"/>
    <w:rsid w:val="3D321842"/>
    <w:rsid w:val="3D53ABA0"/>
    <w:rsid w:val="3D5F4CBF"/>
    <w:rsid w:val="3D660141"/>
    <w:rsid w:val="3D677F49"/>
    <w:rsid w:val="3D733154"/>
    <w:rsid w:val="3D75630B"/>
    <w:rsid w:val="3D7599CC"/>
    <w:rsid w:val="3D9DF68B"/>
    <w:rsid w:val="3DAB7FF8"/>
    <w:rsid w:val="3DAE9E4D"/>
    <w:rsid w:val="3DB19F7E"/>
    <w:rsid w:val="3DB2AA66"/>
    <w:rsid w:val="3DB3B4B6"/>
    <w:rsid w:val="3DC4F2BD"/>
    <w:rsid w:val="3DE7D040"/>
    <w:rsid w:val="3DEEEEA0"/>
    <w:rsid w:val="3DF7B99A"/>
    <w:rsid w:val="3DFE8CC1"/>
    <w:rsid w:val="3DFEDEC0"/>
    <w:rsid w:val="3DFEE241"/>
    <w:rsid w:val="3E02A9D6"/>
    <w:rsid w:val="3E0458B7"/>
    <w:rsid w:val="3E07B4C5"/>
    <w:rsid w:val="3E10A8C7"/>
    <w:rsid w:val="3E149155"/>
    <w:rsid w:val="3E19DF32"/>
    <w:rsid w:val="3E25BE19"/>
    <w:rsid w:val="3E293839"/>
    <w:rsid w:val="3E332B39"/>
    <w:rsid w:val="3E394C28"/>
    <w:rsid w:val="3E433720"/>
    <w:rsid w:val="3E494F2A"/>
    <w:rsid w:val="3E65EDA8"/>
    <w:rsid w:val="3E737CFA"/>
    <w:rsid w:val="3E810DFF"/>
    <w:rsid w:val="3E831231"/>
    <w:rsid w:val="3E831386"/>
    <w:rsid w:val="3E9AE827"/>
    <w:rsid w:val="3EA2CF9E"/>
    <w:rsid w:val="3EA4C0A1"/>
    <w:rsid w:val="3EAA40EB"/>
    <w:rsid w:val="3EB2A808"/>
    <w:rsid w:val="3EC74399"/>
    <w:rsid w:val="3ECD82EB"/>
    <w:rsid w:val="3EDD744C"/>
    <w:rsid w:val="3EE76C0F"/>
    <w:rsid w:val="3EE844F0"/>
    <w:rsid w:val="3EE868BA"/>
    <w:rsid w:val="3EE9B80E"/>
    <w:rsid w:val="3EEA469E"/>
    <w:rsid w:val="3EEC8761"/>
    <w:rsid w:val="3EF56A79"/>
    <w:rsid w:val="3EF6285B"/>
    <w:rsid w:val="3F22137E"/>
    <w:rsid w:val="3F395701"/>
    <w:rsid w:val="3F437F91"/>
    <w:rsid w:val="3F4652BB"/>
    <w:rsid w:val="3F4AF49E"/>
    <w:rsid w:val="3F5CDA21"/>
    <w:rsid w:val="3F604A09"/>
    <w:rsid w:val="3F6709DC"/>
    <w:rsid w:val="3F6D8B66"/>
    <w:rsid w:val="3F92190F"/>
    <w:rsid w:val="3F938EB2"/>
    <w:rsid w:val="3F93E835"/>
    <w:rsid w:val="3FB24874"/>
    <w:rsid w:val="3FC20872"/>
    <w:rsid w:val="3FCCDF00"/>
    <w:rsid w:val="3FD09C27"/>
    <w:rsid w:val="3FE4E2D8"/>
    <w:rsid w:val="3FE51F8B"/>
    <w:rsid w:val="3FE547DD"/>
    <w:rsid w:val="3FF872F7"/>
    <w:rsid w:val="3FFFECBE"/>
    <w:rsid w:val="4005B83C"/>
    <w:rsid w:val="400675B9"/>
    <w:rsid w:val="400DAFD1"/>
    <w:rsid w:val="402D7B41"/>
    <w:rsid w:val="403BADD2"/>
    <w:rsid w:val="4043ED57"/>
    <w:rsid w:val="405EA3F0"/>
    <w:rsid w:val="4064D3EA"/>
    <w:rsid w:val="4069FB52"/>
    <w:rsid w:val="406B9FCA"/>
    <w:rsid w:val="4072B237"/>
    <w:rsid w:val="4077F027"/>
    <w:rsid w:val="4084BA6E"/>
    <w:rsid w:val="40953FCF"/>
    <w:rsid w:val="40B7296C"/>
    <w:rsid w:val="40BA33F6"/>
    <w:rsid w:val="40C7C4E7"/>
    <w:rsid w:val="40D0F4F8"/>
    <w:rsid w:val="40D39CDB"/>
    <w:rsid w:val="40D44271"/>
    <w:rsid w:val="40E8DCAA"/>
    <w:rsid w:val="40EECFF4"/>
    <w:rsid w:val="40F577D6"/>
    <w:rsid w:val="41034D2A"/>
    <w:rsid w:val="412FED02"/>
    <w:rsid w:val="41367F82"/>
    <w:rsid w:val="41368303"/>
    <w:rsid w:val="413D7642"/>
    <w:rsid w:val="413E995C"/>
    <w:rsid w:val="4157AA0A"/>
    <w:rsid w:val="415A7540"/>
    <w:rsid w:val="41629D7A"/>
    <w:rsid w:val="416C6C88"/>
    <w:rsid w:val="416FC5BE"/>
    <w:rsid w:val="41849211"/>
    <w:rsid w:val="418636FD"/>
    <w:rsid w:val="4187ECC8"/>
    <w:rsid w:val="418AE708"/>
    <w:rsid w:val="4190EACD"/>
    <w:rsid w:val="4197269C"/>
    <w:rsid w:val="419B1F00"/>
    <w:rsid w:val="41A1889D"/>
    <w:rsid w:val="41A76EB1"/>
    <w:rsid w:val="41A984AB"/>
    <w:rsid w:val="41AA4A4C"/>
    <w:rsid w:val="41B0F488"/>
    <w:rsid w:val="41B33D3C"/>
    <w:rsid w:val="41B6821A"/>
    <w:rsid w:val="41B904AD"/>
    <w:rsid w:val="41BA7CCA"/>
    <w:rsid w:val="41BAA808"/>
    <w:rsid w:val="41BC1762"/>
    <w:rsid w:val="41C19AFB"/>
    <w:rsid w:val="41D1FB79"/>
    <w:rsid w:val="41EC3C1E"/>
    <w:rsid w:val="41FEDB0C"/>
    <w:rsid w:val="420BF95F"/>
    <w:rsid w:val="421156D1"/>
    <w:rsid w:val="42168E51"/>
    <w:rsid w:val="421B8520"/>
    <w:rsid w:val="421E84F6"/>
    <w:rsid w:val="422C4C83"/>
    <w:rsid w:val="422D23E5"/>
    <w:rsid w:val="42374E6C"/>
    <w:rsid w:val="424E7B08"/>
    <w:rsid w:val="42560457"/>
    <w:rsid w:val="426B3DDF"/>
    <w:rsid w:val="42786306"/>
    <w:rsid w:val="427DF37D"/>
    <w:rsid w:val="428329CA"/>
    <w:rsid w:val="428593A7"/>
    <w:rsid w:val="4285CF65"/>
    <w:rsid w:val="428A44FB"/>
    <w:rsid w:val="42914837"/>
    <w:rsid w:val="429FAD46"/>
    <w:rsid w:val="42A35878"/>
    <w:rsid w:val="42A9F3A2"/>
    <w:rsid w:val="42B14A0F"/>
    <w:rsid w:val="42B5AF82"/>
    <w:rsid w:val="42B9E814"/>
    <w:rsid w:val="42C016DA"/>
    <w:rsid w:val="42C54515"/>
    <w:rsid w:val="42C93BFE"/>
    <w:rsid w:val="42CC2B68"/>
    <w:rsid w:val="42D32924"/>
    <w:rsid w:val="42D460C1"/>
    <w:rsid w:val="42DEBFDB"/>
    <w:rsid w:val="42ED5055"/>
    <w:rsid w:val="42F76601"/>
    <w:rsid w:val="42F9EB4E"/>
    <w:rsid w:val="42F9EFF1"/>
    <w:rsid w:val="43029F4A"/>
    <w:rsid w:val="430DC5DE"/>
    <w:rsid w:val="431CC04D"/>
    <w:rsid w:val="43245543"/>
    <w:rsid w:val="432A553B"/>
    <w:rsid w:val="432E25C4"/>
    <w:rsid w:val="43344CFE"/>
    <w:rsid w:val="4338908D"/>
    <w:rsid w:val="433A3CDA"/>
    <w:rsid w:val="43528160"/>
    <w:rsid w:val="43545E94"/>
    <w:rsid w:val="43738B68"/>
    <w:rsid w:val="43752199"/>
    <w:rsid w:val="438F0BD3"/>
    <w:rsid w:val="439290A4"/>
    <w:rsid w:val="43950EA8"/>
    <w:rsid w:val="439A2366"/>
    <w:rsid w:val="43A6E500"/>
    <w:rsid w:val="43AD2732"/>
    <w:rsid w:val="43ADB725"/>
    <w:rsid w:val="43B25EB2"/>
    <w:rsid w:val="43BC0FD4"/>
    <w:rsid w:val="43C1D0C8"/>
    <w:rsid w:val="43C70A23"/>
    <w:rsid w:val="43CDB2F2"/>
    <w:rsid w:val="43D31ECD"/>
    <w:rsid w:val="43DB2F28"/>
    <w:rsid w:val="43DBE957"/>
    <w:rsid w:val="43ED7939"/>
    <w:rsid w:val="43F86130"/>
    <w:rsid w:val="44085907"/>
    <w:rsid w:val="443655AE"/>
    <w:rsid w:val="4438B584"/>
    <w:rsid w:val="443A9778"/>
    <w:rsid w:val="4449ACA4"/>
    <w:rsid w:val="4465A52E"/>
    <w:rsid w:val="4465C7C4"/>
    <w:rsid w:val="446A66E0"/>
    <w:rsid w:val="446E2044"/>
    <w:rsid w:val="44754C17"/>
    <w:rsid w:val="4483112B"/>
    <w:rsid w:val="4486FA63"/>
    <w:rsid w:val="4489F2C9"/>
    <w:rsid w:val="448B0949"/>
    <w:rsid w:val="448BF205"/>
    <w:rsid w:val="44A6D78F"/>
    <w:rsid w:val="44A74628"/>
    <w:rsid w:val="44AD4F7A"/>
    <w:rsid w:val="44B3C123"/>
    <w:rsid w:val="44C1860F"/>
    <w:rsid w:val="44C5C379"/>
    <w:rsid w:val="44D86210"/>
    <w:rsid w:val="44D9295F"/>
    <w:rsid w:val="44DD1925"/>
    <w:rsid w:val="44E1256D"/>
    <w:rsid w:val="44E3EABF"/>
    <w:rsid w:val="44E43763"/>
    <w:rsid w:val="44E69E52"/>
    <w:rsid w:val="44EC8EAF"/>
    <w:rsid w:val="44F53BC1"/>
    <w:rsid w:val="4506E842"/>
    <w:rsid w:val="451F5421"/>
    <w:rsid w:val="4526BE6C"/>
    <w:rsid w:val="4535FD15"/>
    <w:rsid w:val="453CAC3B"/>
    <w:rsid w:val="4557C5FB"/>
    <w:rsid w:val="4558B393"/>
    <w:rsid w:val="4559528A"/>
    <w:rsid w:val="4567ACAD"/>
    <w:rsid w:val="457109DC"/>
    <w:rsid w:val="45764C77"/>
    <w:rsid w:val="45809954"/>
    <w:rsid w:val="458C4358"/>
    <w:rsid w:val="4599D25B"/>
    <w:rsid w:val="45A42968"/>
    <w:rsid w:val="45A8BA4B"/>
    <w:rsid w:val="45B0A7D1"/>
    <w:rsid w:val="45B3C7FD"/>
    <w:rsid w:val="45BAD35B"/>
    <w:rsid w:val="45C8E8F9"/>
    <w:rsid w:val="45CA04A5"/>
    <w:rsid w:val="45D47635"/>
    <w:rsid w:val="45DAF93A"/>
    <w:rsid w:val="45DF3C37"/>
    <w:rsid w:val="45EC3435"/>
    <w:rsid w:val="46011C4E"/>
    <w:rsid w:val="4609BA87"/>
    <w:rsid w:val="460EF2A0"/>
    <w:rsid w:val="4614EB79"/>
    <w:rsid w:val="4616609D"/>
    <w:rsid w:val="46632A6B"/>
    <w:rsid w:val="46641C55"/>
    <w:rsid w:val="46661049"/>
    <w:rsid w:val="4671D35B"/>
    <w:rsid w:val="46771E0E"/>
    <w:rsid w:val="467CF5CE"/>
    <w:rsid w:val="4681D7FE"/>
    <w:rsid w:val="468517F5"/>
    <w:rsid w:val="4686EA31"/>
    <w:rsid w:val="4694007F"/>
    <w:rsid w:val="46985B39"/>
    <w:rsid w:val="46993A3D"/>
    <w:rsid w:val="469940B1"/>
    <w:rsid w:val="469FAE20"/>
    <w:rsid w:val="46A7A03A"/>
    <w:rsid w:val="46C0A782"/>
    <w:rsid w:val="46D31196"/>
    <w:rsid w:val="46D76DBF"/>
    <w:rsid w:val="46EC161A"/>
    <w:rsid w:val="46F9D029"/>
    <w:rsid w:val="47072371"/>
    <w:rsid w:val="4715E3F1"/>
    <w:rsid w:val="471C7C12"/>
    <w:rsid w:val="47231CF3"/>
    <w:rsid w:val="472A9CC2"/>
    <w:rsid w:val="4739138F"/>
    <w:rsid w:val="473A32F8"/>
    <w:rsid w:val="473D5BCB"/>
    <w:rsid w:val="474DE5ED"/>
    <w:rsid w:val="47507593"/>
    <w:rsid w:val="4764B95A"/>
    <w:rsid w:val="47771BC4"/>
    <w:rsid w:val="4777C3E2"/>
    <w:rsid w:val="477BC2D5"/>
    <w:rsid w:val="477BE224"/>
    <w:rsid w:val="479375A7"/>
    <w:rsid w:val="47967BA3"/>
    <w:rsid w:val="47A02F83"/>
    <w:rsid w:val="47AC5115"/>
    <w:rsid w:val="47AE17C0"/>
    <w:rsid w:val="47C25287"/>
    <w:rsid w:val="47D345C4"/>
    <w:rsid w:val="47D419CC"/>
    <w:rsid w:val="47E11893"/>
    <w:rsid w:val="47E3C530"/>
    <w:rsid w:val="47E42C30"/>
    <w:rsid w:val="47EFF4BD"/>
    <w:rsid w:val="47F14592"/>
    <w:rsid w:val="47F2AF74"/>
    <w:rsid w:val="4810C7D9"/>
    <w:rsid w:val="48248C15"/>
    <w:rsid w:val="482CFF21"/>
    <w:rsid w:val="4834D949"/>
    <w:rsid w:val="48490395"/>
    <w:rsid w:val="48598A4E"/>
    <w:rsid w:val="485F80D4"/>
    <w:rsid w:val="487622A3"/>
    <w:rsid w:val="487F9F86"/>
    <w:rsid w:val="488028E7"/>
    <w:rsid w:val="4883A3EB"/>
    <w:rsid w:val="48B21F76"/>
    <w:rsid w:val="48BEEE04"/>
    <w:rsid w:val="48C1EBE6"/>
    <w:rsid w:val="48CB09CB"/>
    <w:rsid w:val="48D0E34A"/>
    <w:rsid w:val="48D796BB"/>
    <w:rsid w:val="48DB0C6E"/>
    <w:rsid w:val="48DDB9A7"/>
    <w:rsid w:val="48DDDC59"/>
    <w:rsid w:val="48DE96AF"/>
    <w:rsid w:val="48E05B0D"/>
    <w:rsid w:val="48E8F4A1"/>
    <w:rsid w:val="48EC3F57"/>
    <w:rsid w:val="48F26B4E"/>
    <w:rsid w:val="48F532BB"/>
    <w:rsid w:val="48F6DD89"/>
    <w:rsid w:val="48FCFE6F"/>
    <w:rsid w:val="490E7FA5"/>
    <w:rsid w:val="4917D5CB"/>
    <w:rsid w:val="493BF53B"/>
    <w:rsid w:val="4940025D"/>
    <w:rsid w:val="4947F96F"/>
    <w:rsid w:val="495DFC65"/>
    <w:rsid w:val="496E043D"/>
    <w:rsid w:val="4974195B"/>
    <w:rsid w:val="498B3C87"/>
    <w:rsid w:val="498E6D2C"/>
    <w:rsid w:val="49950FBA"/>
    <w:rsid w:val="49980804"/>
    <w:rsid w:val="49986C17"/>
    <w:rsid w:val="499ABF9A"/>
    <w:rsid w:val="49A284B5"/>
    <w:rsid w:val="49ABF073"/>
    <w:rsid w:val="49B129F4"/>
    <w:rsid w:val="49C699BF"/>
    <w:rsid w:val="49C78E2A"/>
    <w:rsid w:val="49D387B9"/>
    <w:rsid w:val="49D4808F"/>
    <w:rsid w:val="49D916B7"/>
    <w:rsid w:val="49DC9304"/>
    <w:rsid w:val="49EA965E"/>
    <w:rsid w:val="49F2C544"/>
    <w:rsid w:val="49F7BB73"/>
    <w:rsid w:val="49FA2F8F"/>
    <w:rsid w:val="4A09DDC3"/>
    <w:rsid w:val="4A1BDA1A"/>
    <w:rsid w:val="4A2322BD"/>
    <w:rsid w:val="4A27CAA8"/>
    <w:rsid w:val="4A2F32CF"/>
    <w:rsid w:val="4A422CD0"/>
    <w:rsid w:val="4A431E14"/>
    <w:rsid w:val="4A4F8BEE"/>
    <w:rsid w:val="4A518635"/>
    <w:rsid w:val="4A541CD4"/>
    <w:rsid w:val="4A6619BC"/>
    <w:rsid w:val="4A6643D7"/>
    <w:rsid w:val="4A79D802"/>
    <w:rsid w:val="4A7B24B7"/>
    <w:rsid w:val="4A8D24E3"/>
    <w:rsid w:val="4A9536DF"/>
    <w:rsid w:val="4A98CED0"/>
    <w:rsid w:val="4A99C41A"/>
    <w:rsid w:val="4A9A2544"/>
    <w:rsid w:val="4AA6FA8D"/>
    <w:rsid w:val="4AB36397"/>
    <w:rsid w:val="4ABBB201"/>
    <w:rsid w:val="4ABDA6EB"/>
    <w:rsid w:val="4AE7B9AF"/>
    <w:rsid w:val="4AFBC983"/>
    <w:rsid w:val="4B02F370"/>
    <w:rsid w:val="4B07F2CA"/>
    <w:rsid w:val="4B15D00F"/>
    <w:rsid w:val="4B2ED6A2"/>
    <w:rsid w:val="4B3A22DA"/>
    <w:rsid w:val="4B45DF04"/>
    <w:rsid w:val="4B4720C2"/>
    <w:rsid w:val="4B5ED72F"/>
    <w:rsid w:val="4B6A584A"/>
    <w:rsid w:val="4B7214C9"/>
    <w:rsid w:val="4B755534"/>
    <w:rsid w:val="4B7820F9"/>
    <w:rsid w:val="4B89B9C1"/>
    <w:rsid w:val="4B8A2A91"/>
    <w:rsid w:val="4B8C0F94"/>
    <w:rsid w:val="4B938BD4"/>
    <w:rsid w:val="4BA5E410"/>
    <w:rsid w:val="4BABCE2B"/>
    <w:rsid w:val="4BAC1F86"/>
    <w:rsid w:val="4BB8CACE"/>
    <w:rsid w:val="4BC29E74"/>
    <w:rsid w:val="4BC4A788"/>
    <w:rsid w:val="4BC627C7"/>
    <w:rsid w:val="4BCBAEC1"/>
    <w:rsid w:val="4BCDC57A"/>
    <w:rsid w:val="4BD1FDFC"/>
    <w:rsid w:val="4BDD82A5"/>
    <w:rsid w:val="4BED1F97"/>
    <w:rsid w:val="4BF6923A"/>
    <w:rsid w:val="4BFA85C9"/>
    <w:rsid w:val="4BFE4DF7"/>
    <w:rsid w:val="4C051C8B"/>
    <w:rsid w:val="4C0E7CBC"/>
    <w:rsid w:val="4C3CB8AB"/>
    <w:rsid w:val="4C463EF5"/>
    <w:rsid w:val="4C47C7F4"/>
    <w:rsid w:val="4C58F601"/>
    <w:rsid w:val="4C59FE9B"/>
    <w:rsid w:val="4C5B5912"/>
    <w:rsid w:val="4C5CAC0F"/>
    <w:rsid w:val="4C61758A"/>
    <w:rsid w:val="4C95C3AA"/>
    <w:rsid w:val="4CA29EE7"/>
    <w:rsid w:val="4CA5A4FF"/>
    <w:rsid w:val="4CB27865"/>
    <w:rsid w:val="4CB72E9B"/>
    <w:rsid w:val="4CD5D447"/>
    <w:rsid w:val="4CE6C2FB"/>
    <w:rsid w:val="4CF693C6"/>
    <w:rsid w:val="4CF7FD38"/>
    <w:rsid w:val="4CF8225C"/>
    <w:rsid w:val="4D048FE1"/>
    <w:rsid w:val="4D10C2EF"/>
    <w:rsid w:val="4D112595"/>
    <w:rsid w:val="4D13CB1B"/>
    <w:rsid w:val="4D155841"/>
    <w:rsid w:val="4D1D2916"/>
    <w:rsid w:val="4D3B4BFA"/>
    <w:rsid w:val="4D3DA7B7"/>
    <w:rsid w:val="4D43CFEC"/>
    <w:rsid w:val="4D50C237"/>
    <w:rsid w:val="4D546FE0"/>
    <w:rsid w:val="4D57E7AD"/>
    <w:rsid w:val="4D5AC37F"/>
    <w:rsid w:val="4D665191"/>
    <w:rsid w:val="4D841291"/>
    <w:rsid w:val="4D8EB557"/>
    <w:rsid w:val="4D9ADEE3"/>
    <w:rsid w:val="4DA26CE6"/>
    <w:rsid w:val="4DB4F47B"/>
    <w:rsid w:val="4DD06F92"/>
    <w:rsid w:val="4DD3DEDA"/>
    <w:rsid w:val="4DDBA8CD"/>
    <w:rsid w:val="4DE37359"/>
    <w:rsid w:val="4DF87C70"/>
    <w:rsid w:val="4E0F665E"/>
    <w:rsid w:val="4E10CB14"/>
    <w:rsid w:val="4E18C332"/>
    <w:rsid w:val="4E1A1570"/>
    <w:rsid w:val="4E2A8ABB"/>
    <w:rsid w:val="4E2B5C1D"/>
    <w:rsid w:val="4E2FB20C"/>
    <w:rsid w:val="4E31940B"/>
    <w:rsid w:val="4E363142"/>
    <w:rsid w:val="4E3AE59E"/>
    <w:rsid w:val="4E476AAC"/>
    <w:rsid w:val="4E4A5B94"/>
    <w:rsid w:val="4E4F3679"/>
    <w:rsid w:val="4E558C9E"/>
    <w:rsid w:val="4E5AE034"/>
    <w:rsid w:val="4E71079F"/>
    <w:rsid w:val="4E766B00"/>
    <w:rsid w:val="4E7CA032"/>
    <w:rsid w:val="4E992B10"/>
    <w:rsid w:val="4EA106D8"/>
    <w:rsid w:val="4EA16B8E"/>
    <w:rsid w:val="4EAA227C"/>
    <w:rsid w:val="4EC3B6FE"/>
    <w:rsid w:val="4ECE02B7"/>
    <w:rsid w:val="4ED3689B"/>
    <w:rsid w:val="4ED4524D"/>
    <w:rsid w:val="4EE61468"/>
    <w:rsid w:val="4EFB1EA9"/>
    <w:rsid w:val="4F0F3B95"/>
    <w:rsid w:val="4F168C52"/>
    <w:rsid w:val="4F2C031E"/>
    <w:rsid w:val="4F2ED7F9"/>
    <w:rsid w:val="4F37E705"/>
    <w:rsid w:val="4F3E3D47"/>
    <w:rsid w:val="4F4D49BE"/>
    <w:rsid w:val="4F5119A8"/>
    <w:rsid w:val="4F59958C"/>
    <w:rsid w:val="4F64526D"/>
    <w:rsid w:val="4F665B7C"/>
    <w:rsid w:val="4F6C3FF3"/>
    <w:rsid w:val="4F6DDED8"/>
    <w:rsid w:val="4F822DA9"/>
    <w:rsid w:val="4F86D4BA"/>
    <w:rsid w:val="4F87174F"/>
    <w:rsid w:val="4F944CD1"/>
    <w:rsid w:val="4FB0DDA6"/>
    <w:rsid w:val="4FB85FE5"/>
    <w:rsid w:val="4FC1F84D"/>
    <w:rsid w:val="4FCA746F"/>
    <w:rsid w:val="4FEB0ECB"/>
    <w:rsid w:val="5007CE5B"/>
    <w:rsid w:val="5013B561"/>
    <w:rsid w:val="50162574"/>
    <w:rsid w:val="5017AC8C"/>
    <w:rsid w:val="50220DFF"/>
    <w:rsid w:val="503D47A9"/>
    <w:rsid w:val="503FC2F0"/>
    <w:rsid w:val="5048583B"/>
    <w:rsid w:val="504D88A3"/>
    <w:rsid w:val="50547FA3"/>
    <w:rsid w:val="5059E200"/>
    <w:rsid w:val="50745E04"/>
    <w:rsid w:val="507AC901"/>
    <w:rsid w:val="50853DBC"/>
    <w:rsid w:val="509738AF"/>
    <w:rsid w:val="509BBEE1"/>
    <w:rsid w:val="509FFD15"/>
    <w:rsid w:val="50A0A2B9"/>
    <w:rsid w:val="50B0F3C8"/>
    <w:rsid w:val="50B6A979"/>
    <w:rsid w:val="50BA44FE"/>
    <w:rsid w:val="50BE4B2E"/>
    <w:rsid w:val="50BE6561"/>
    <w:rsid w:val="50D6D2FA"/>
    <w:rsid w:val="50D76C9C"/>
    <w:rsid w:val="50F58F69"/>
    <w:rsid w:val="50F5AF4D"/>
    <w:rsid w:val="50FC15E5"/>
    <w:rsid w:val="50FE6E31"/>
    <w:rsid w:val="5105548E"/>
    <w:rsid w:val="5107D772"/>
    <w:rsid w:val="511EED75"/>
    <w:rsid w:val="5128BE64"/>
    <w:rsid w:val="51301D32"/>
    <w:rsid w:val="51336940"/>
    <w:rsid w:val="514B0F16"/>
    <w:rsid w:val="515D8D95"/>
    <w:rsid w:val="516934CD"/>
    <w:rsid w:val="516A3851"/>
    <w:rsid w:val="516A662C"/>
    <w:rsid w:val="516E892E"/>
    <w:rsid w:val="5186DF2C"/>
    <w:rsid w:val="51899E38"/>
    <w:rsid w:val="518D14DC"/>
    <w:rsid w:val="518F292D"/>
    <w:rsid w:val="5196FE2A"/>
    <w:rsid w:val="51A8AA31"/>
    <w:rsid w:val="51AC5FE8"/>
    <w:rsid w:val="51ACFCCC"/>
    <w:rsid w:val="51C9AB0C"/>
    <w:rsid w:val="51DB191E"/>
    <w:rsid w:val="51DE292E"/>
    <w:rsid w:val="51E24D84"/>
    <w:rsid w:val="51E77573"/>
    <w:rsid w:val="51E9619A"/>
    <w:rsid w:val="51F05004"/>
    <w:rsid w:val="5202D04E"/>
    <w:rsid w:val="52210509"/>
    <w:rsid w:val="52264D4B"/>
    <w:rsid w:val="5226EBFF"/>
    <w:rsid w:val="522B08F8"/>
    <w:rsid w:val="522B17C9"/>
    <w:rsid w:val="522F7FD8"/>
    <w:rsid w:val="5251162E"/>
    <w:rsid w:val="52590E8C"/>
    <w:rsid w:val="52658F8E"/>
    <w:rsid w:val="5265A90C"/>
    <w:rsid w:val="526801AA"/>
    <w:rsid w:val="527603CE"/>
    <w:rsid w:val="5277C590"/>
    <w:rsid w:val="527A6F9F"/>
    <w:rsid w:val="52890D21"/>
    <w:rsid w:val="528C0ECC"/>
    <w:rsid w:val="528CA064"/>
    <w:rsid w:val="52917FAE"/>
    <w:rsid w:val="52947F9E"/>
    <w:rsid w:val="5294E00F"/>
    <w:rsid w:val="529A3E92"/>
    <w:rsid w:val="529DEEF0"/>
    <w:rsid w:val="52A124EF"/>
    <w:rsid w:val="52A3E0B5"/>
    <w:rsid w:val="52A9D32A"/>
    <w:rsid w:val="52B4DE90"/>
    <w:rsid w:val="52B70978"/>
    <w:rsid w:val="52BF8C65"/>
    <w:rsid w:val="52C3C6F3"/>
    <w:rsid w:val="52C3C935"/>
    <w:rsid w:val="52C4F9AA"/>
    <w:rsid w:val="52DB12BD"/>
    <w:rsid w:val="52E164F0"/>
    <w:rsid w:val="52E3617B"/>
    <w:rsid w:val="52E4E7D2"/>
    <w:rsid w:val="52E9D9B8"/>
    <w:rsid w:val="52EA35EC"/>
    <w:rsid w:val="52EAA969"/>
    <w:rsid w:val="52EC6C2A"/>
    <w:rsid w:val="52FB414C"/>
    <w:rsid w:val="52FDF7D6"/>
    <w:rsid w:val="530D2712"/>
    <w:rsid w:val="53180141"/>
    <w:rsid w:val="531DBFDC"/>
    <w:rsid w:val="5322AF8D"/>
    <w:rsid w:val="5330F50C"/>
    <w:rsid w:val="5339442C"/>
    <w:rsid w:val="53421204"/>
    <w:rsid w:val="534938E1"/>
    <w:rsid w:val="534EA121"/>
    <w:rsid w:val="5362B8DD"/>
    <w:rsid w:val="53642BFD"/>
    <w:rsid w:val="5365D54A"/>
    <w:rsid w:val="536EB1DD"/>
    <w:rsid w:val="537BEEA5"/>
    <w:rsid w:val="53852965"/>
    <w:rsid w:val="5391B1E3"/>
    <w:rsid w:val="5399CDAE"/>
    <w:rsid w:val="53A08CA9"/>
    <w:rsid w:val="53A8E50F"/>
    <w:rsid w:val="53AA8D7E"/>
    <w:rsid w:val="53B8114F"/>
    <w:rsid w:val="53BDC25A"/>
    <w:rsid w:val="53C1F7D8"/>
    <w:rsid w:val="53C2BC44"/>
    <w:rsid w:val="53C4B283"/>
    <w:rsid w:val="53C9EB41"/>
    <w:rsid w:val="53CA03A8"/>
    <w:rsid w:val="53E67CEB"/>
    <w:rsid w:val="53E9ED9C"/>
    <w:rsid w:val="53ED96C7"/>
    <w:rsid w:val="53F35415"/>
    <w:rsid w:val="53F3EEBB"/>
    <w:rsid w:val="53F8286C"/>
    <w:rsid w:val="53FB9369"/>
    <w:rsid w:val="540D7EAD"/>
    <w:rsid w:val="5419C063"/>
    <w:rsid w:val="54220F7D"/>
    <w:rsid w:val="54378C2E"/>
    <w:rsid w:val="54398C80"/>
    <w:rsid w:val="545164AD"/>
    <w:rsid w:val="545646EA"/>
    <w:rsid w:val="54731A23"/>
    <w:rsid w:val="548798CB"/>
    <w:rsid w:val="548FFFE8"/>
    <w:rsid w:val="549DE592"/>
    <w:rsid w:val="54A161FD"/>
    <w:rsid w:val="54B1A21E"/>
    <w:rsid w:val="54B49B8F"/>
    <w:rsid w:val="54BEA3DF"/>
    <w:rsid w:val="54C5AA10"/>
    <w:rsid w:val="54C966AB"/>
    <w:rsid w:val="54CC10F8"/>
    <w:rsid w:val="54CE8E13"/>
    <w:rsid w:val="54E444F8"/>
    <w:rsid w:val="54EC172D"/>
    <w:rsid w:val="54F2ECB1"/>
    <w:rsid w:val="54FFFC5E"/>
    <w:rsid w:val="5502F141"/>
    <w:rsid w:val="5513985D"/>
    <w:rsid w:val="551451F3"/>
    <w:rsid w:val="551A1A86"/>
    <w:rsid w:val="551C6EB0"/>
    <w:rsid w:val="551DE8AD"/>
    <w:rsid w:val="5527F0C6"/>
    <w:rsid w:val="553ECFC3"/>
    <w:rsid w:val="5541D75F"/>
    <w:rsid w:val="55490F96"/>
    <w:rsid w:val="555BD2E3"/>
    <w:rsid w:val="555EDEA4"/>
    <w:rsid w:val="5562A9BA"/>
    <w:rsid w:val="556788E8"/>
    <w:rsid w:val="55770A5A"/>
    <w:rsid w:val="558447FF"/>
    <w:rsid w:val="558A69B1"/>
    <w:rsid w:val="558D007E"/>
    <w:rsid w:val="5594CBAA"/>
    <w:rsid w:val="559853A2"/>
    <w:rsid w:val="559D49CE"/>
    <w:rsid w:val="55B7B00C"/>
    <w:rsid w:val="55B8CF09"/>
    <w:rsid w:val="55BC5F61"/>
    <w:rsid w:val="55C9383A"/>
    <w:rsid w:val="55D16805"/>
    <w:rsid w:val="55D1DF54"/>
    <w:rsid w:val="55D4A32D"/>
    <w:rsid w:val="55D8E57B"/>
    <w:rsid w:val="55DAFB41"/>
    <w:rsid w:val="55E1298D"/>
    <w:rsid w:val="55EC7461"/>
    <w:rsid w:val="55F658D3"/>
    <w:rsid w:val="55F8F128"/>
    <w:rsid w:val="55FEEE5B"/>
    <w:rsid w:val="5600FD5E"/>
    <w:rsid w:val="560ADF47"/>
    <w:rsid w:val="560F8130"/>
    <w:rsid w:val="5612A7EC"/>
    <w:rsid w:val="5614DEA9"/>
    <w:rsid w:val="563679A6"/>
    <w:rsid w:val="563843D2"/>
    <w:rsid w:val="5639B5F3"/>
    <w:rsid w:val="563CA5F0"/>
    <w:rsid w:val="564C8745"/>
    <w:rsid w:val="564E5F89"/>
    <w:rsid w:val="5653DA80"/>
    <w:rsid w:val="565CC2D3"/>
    <w:rsid w:val="565F7A0D"/>
    <w:rsid w:val="5670281B"/>
    <w:rsid w:val="56756610"/>
    <w:rsid w:val="567764AC"/>
    <w:rsid w:val="567C8D7A"/>
    <w:rsid w:val="567DD58E"/>
    <w:rsid w:val="569BBD81"/>
    <w:rsid w:val="569D760C"/>
    <w:rsid w:val="56A6529F"/>
    <w:rsid w:val="56B2AACF"/>
    <w:rsid w:val="56B5EAE7"/>
    <w:rsid w:val="56BAE696"/>
    <w:rsid w:val="56BCCA27"/>
    <w:rsid w:val="56E30319"/>
    <w:rsid w:val="56E9A4F3"/>
    <w:rsid w:val="571F5494"/>
    <w:rsid w:val="573039E9"/>
    <w:rsid w:val="5739690A"/>
    <w:rsid w:val="5749F261"/>
    <w:rsid w:val="574EF315"/>
    <w:rsid w:val="575EB117"/>
    <w:rsid w:val="575F7FEF"/>
    <w:rsid w:val="5760EFAF"/>
    <w:rsid w:val="5765B820"/>
    <w:rsid w:val="57698D75"/>
    <w:rsid w:val="5773E5E4"/>
    <w:rsid w:val="578409E7"/>
    <w:rsid w:val="578844C2"/>
    <w:rsid w:val="57922934"/>
    <w:rsid w:val="57B8553C"/>
    <w:rsid w:val="57BD26F2"/>
    <w:rsid w:val="57C7CFB7"/>
    <w:rsid w:val="57CB10A2"/>
    <w:rsid w:val="57DC2FCB"/>
    <w:rsid w:val="57F9E08C"/>
    <w:rsid w:val="57FAAA7A"/>
    <w:rsid w:val="57FF1FEF"/>
    <w:rsid w:val="580AD1FA"/>
    <w:rsid w:val="581BD2E8"/>
    <w:rsid w:val="58229314"/>
    <w:rsid w:val="5839466D"/>
    <w:rsid w:val="583CBFBA"/>
    <w:rsid w:val="5844F256"/>
    <w:rsid w:val="5849C32A"/>
    <w:rsid w:val="5852B636"/>
    <w:rsid w:val="58587833"/>
    <w:rsid w:val="586114A6"/>
    <w:rsid w:val="58625790"/>
    <w:rsid w:val="5867AC86"/>
    <w:rsid w:val="586B7418"/>
    <w:rsid w:val="586E9EC8"/>
    <w:rsid w:val="58864A09"/>
    <w:rsid w:val="588CF347"/>
    <w:rsid w:val="588D95DD"/>
    <w:rsid w:val="5894C2FF"/>
    <w:rsid w:val="58967F66"/>
    <w:rsid w:val="589758A7"/>
    <w:rsid w:val="589BC53F"/>
    <w:rsid w:val="58AF4618"/>
    <w:rsid w:val="58CACBDF"/>
    <w:rsid w:val="58CC0A4A"/>
    <w:rsid w:val="58CFC5A2"/>
    <w:rsid w:val="58D05E4B"/>
    <w:rsid w:val="58DAD7C6"/>
    <w:rsid w:val="58DC4FC3"/>
    <w:rsid w:val="58E54552"/>
    <w:rsid w:val="58EB7A13"/>
    <w:rsid w:val="58FB5050"/>
    <w:rsid w:val="5907C9BA"/>
    <w:rsid w:val="59107C9E"/>
    <w:rsid w:val="5918B539"/>
    <w:rsid w:val="591C8C62"/>
    <w:rsid w:val="592B8D6D"/>
    <w:rsid w:val="592E6312"/>
    <w:rsid w:val="59338D7A"/>
    <w:rsid w:val="594A2AB6"/>
    <w:rsid w:val="594A4BA8"/>
    <w:rsid w:val="595B09EE"/>
    <w:rsid w:val="59647277"/>
    <w:rsid w:val="59764273"/>
    <w:rsid w:val="5979E589"/>
    <w:rsid w:val="5986C07D"/>
    <w:rsid w:val="59A5DE55"/>
    <w:rsid w:val="59B142F8"/>
    <w:rsid w:val="59BD0043"/>
    <w:rsid w:val="59C5B2C8"/>
    <w:rsid w:val="59DB2037"/>
    <w:rsid w:val="59DFC8AE"/>
    <w:rsid w:val="59ED8BA9"/>
    <w:rsid w:val="5A03364A"/>
    <w:rsid w:val="5A0528B2"/>
    <w:rsid w:val="5A0E661C"/>
    <w:rsid w:val="5A13519F"/>
    <w:rsid w:val="5A18ABBB"/>
    <w:rsid w:val="5A200468"/>
    <w:rsid w:val="5A31FDC8"/>
    <w:rsid w:val="5A3AA681"/>
    <w:rsid w:val="5A3ACE07"/>
    <w:rsid w:val="5A70BAF1"/>
    <w:rsid w:val="5A830FCA"/>
    <w:rsid w:val="5A989071"/>
    <w:rsid w:val="5A98D921"/>
    <w:rsid w:val="5AA29A66"/>
    <w:rsid w:val="5AAB86A6"/>
    <w:rsid w:val="5AC21B5D"/>
    <w:rsid w:val="5AC75DCE"/>
    <w:rsid w:val="5AD019C1"/>
    <w:rsid w:val="5AD9E8B4"/>
    <w:rsid w:val="5AE2FD74"/>
    <w:rsid w:val="5AE6190F"/>
    <w:rsid w:val="5AEA6E72"/>
    <w:rsid w:val="5AF2F557"/>
    <w:rsid w:val="5AF2F802"/>
    <w:rsid w:val="5AF50CE6"/>
    <w:rsid w:val="5AFED2F2"/>
    <w:rsid w:val="5B06D00B"/>
    <w:rsid w:val="5B088FFB"/>
    <w:rsid w:val="5B166ADB"/>
    <w:rsid w:val="5B228CD2"/>
    <w:rsid w:val="5B2C0C60"/>
    <w:rsid w:val="5B3088DF"/>
    <w:rsid w:val="5B343FBC"/>
    <w:rsid w:val="5B4DF41E"/>
    <w:rsid w:val="5B5A5F33"/>
    <w:rsid w:val="5B5C905E"/>
    <w:rsid w:val="5B691926"/>
    <w:rsid w:val="5B6F3DE2"/>
    <w:rsid w:val="5B70E72F"/>
    <w:rsid w:val="5B886478"/>
    <w:rsid w:val="5BA6707B"/>
    <w:rsid w:val="5BBBD4C9"/>
    <w:rsid w:val="5BC8052E"/>
    <w:rsid w:val="5BDBE5A1"/>
    <w:rsid w:val="5BE1980F"/>
    <w:rsid w:val="5BE53D9D"/>
    <w:rsid w:val="5BE6FA47"/>
    <w:rsid w:val="5BE9055C"/>
    <w:rsid w:val="5BE92195"/>
    <w:rsid w:val="5BE9F2AD"/>
    <w:rsid w:val="5BEFC0A7"/>
    <w:rsid w:val="5BF4FF81"/>
    <w:rsid w:val="5BF7E4CD"/>
    <w:rsid w:val="5C2844DE"/>
    <w:rsid w:val="5C2936A3"/>
    <w:rsid w:val="5C62AFB9"/>
    <w:rsid w:val="5C652A5F"/>
    <w:rsid w:val="5C659A57"/>
    <w:rsid w:val="5C6BCFBD"/>
    <w:rsid w:val="5C72CFD9"/>
    <w:rsid w:val="5C796E02"/>
    <w:rsid w:val="5C81E970"/>
    <w:rsid w:val="5C8BE55F"/>
    <w:rsid w:val="5C8C6D85"/>
    <w:rsid w:val="5C8E4DD7"/>
    <w:rsid w:val="5C9864A2"/>
    <w:rsid w:val="5C9D4414"/>
    <w:rsid w:val="5CA9AE7D"/>
    <w:rsid w:val="5CD6A917"/>
    <w:rsid w:val="5CDD9EFE"/>
    <w:rsid w:val="5CEF0EBF"/>
    <w:rsid w:val="5D021475"/>
    <w:rsid w:val="5D03E509"/>
    <w:rsid w:val="5D063B7B"/>
    <w:rsid w:val="5D0F17D6"/>
    <w:rsid w:val="5D275952"/>
    <w:rsid w:val="5D3026EE"/>
    <w:rsid w:val="5D303DA9"/>
    <w:rsid w:val="5D421093"/>
    <w:rsid w:val="5D4CB900"/>
    <w:rsid w:val="5D501AFF"/>
    <w:rsid w:val="5D50D918"/>
    <w:rsid w:val="5D57BEEC"/>
    <w:rsid w:val="5D5E812F"/>
    <w:rsid w:val="5D77016B"/>
    <w:rsid w:val="5DA18D43"/>
    <w:rsid w:val="5DB1512D"/>
    <w:rsid w:val="5DC0A2A9"/>
    <w:rsid w:val="5DCAAE9F"/>
    <w:rsid w:val="5DE2D582"/>
    <w:rsid w:val="5DE4DEBF"/>
    <w:rsid w:val="5DE6935C"/>
    <w:rsid w:val="5DE72A4B"/>
    <w:rsid w:val="5DEC7F64"/>
    <w:rsid w:val="5DEDFD5C"/>
    <w:rsid w:val="5DEE77C1"/>
    <w:rsid w:val="5DF33373"/>
    <w:rsid w:val="5DFF9488"/>
    <w:rsid w:val="5E013870"/>
    <w:rsid w:val="5E07A01E"/>
    <w:rsid w:val="5E1E7FE1"/>
    <w:rsid w:val="5E25E4C0"/>
    <w:rsid w:val="5E2CDFC7"/>
    <w:rsid w:val="5E2D3DC3"/>
    <w:rsid w:val="5E3622E2"/>
    <w:rsid w:val="5E3E70CD"/>
    <w:rsid w:val="5E41346A"/>
    <w:rsid w:val="5E484443"/>
    <w:rsid w:val="5E4891E6"/>
    <w:rsid w:val="5E4D5D60"/>
    <w:rsid w:val="5E5C2BB4"/>
    <w:rsid w:val="5E61A170"/>
    <w:rsid w:val="5E688BA4"/>
    <w:rsid w:val="5E694E34"/>
    <w:rsid w:val="5E6B7D36"/>
    <w:rsid w:val="5E728024"/>
    <w:rsid w:val="5E7DEAC2"/>
    <w:rsid w:val="5E7E3ACB"/>
    <w:rsid w:val="5E85B215"/>
    <w:rsid w:val="5E87C1FA"/>
    <w:rsid w:val="5E89173D"/>
    <w:rsid w:val="5E89755E"/>
    <w:rsid w:val="5E9ECDF5"/>
    <w:rsid w:val="5EC2055B"/>
    <w:rsid w:val="5EC28466"/>
    <w:rsid w:val="5EC666FC"/>
    <w:rsid w:val="5ECE1B5C"/>
    <w:rsid w:val="5ED3BECA"/>
    <w:rsid w:val="5EE2ABEA"/>
    <w:rsid w:val="5EE4F197"/>
    <w:rsid w:val="5EEC69FA"/>
    <w:rsid w:val="5EF05519"/>
    <w:rsid w:val="5EF38F4D"/>
    <w:rsid w:val="5EF52DAB"/>
    <w:rsid w:val="5EF9FA4C"/>
    <w:rsid w:val="5F0FDF5E"/>
    <w:rsid w:val="5F10C754"/>
    <w:rsid w:val="5F1ABA67"/>
    <w:rsid w:val="5F2C76EA"/>
    <w:rsid w:val="5F3897A8"/>
    <w:rsid w:val="5F3A6C13"/>
    <w:rsid w:val="5F42FCBA"/>
    <w:rsid w:val="5F454E18"/>
    <w:rsid w:val="5F532365"/>
    <w:rsid w:val="5F6EAB4A"/>
    <w:rsid w:val="5F7EF7C9"/>
    <w:rsid w:val="5F7FBE22"/>
    <w:rsid w:val="5F9CAF48"/>
    <w:rsid w:val="5FAD59D7"/>
    <w:rsid w:val="5FAEFF20"/>
    <w:rsid w:val="5FB5BF5F"/>
    <w:rsid w:val="5FB9FBB9"/>
    <w:rsid w:val="5FBA5042"/>
    <w:rsid w:val="5FC12110"/>
    <w:rsid w:val="5FD44CE1"/>
    <w:rsid w:val="5FDA412E"/>
    <w:rsid w:val="5FDC011E"/>
    <w:rsid w:val="5FDF6962"/>
    <w:rsid w:val="5FE6E468"/>
    <w:rsid w:val="5FE993BD"/>
    <w:rsid w:val="5FE9DBFE"/>
    <w:rsid w:val="5FEEBD52"/>
    <w:rsid w:val="5FFD71D1"/>
    <w:rsid w:val="600E49D9"/>
    <w:rsid w:val="603ABF28"/>
    <w:rsid w:val="604D9D3C"/>
    <w:rsid w:val="604F4741"/>
    <w:rsid w:val="6051B258"/>
    <w:rsid w:val="60531FC2"/>
    <w:rsid w:val="60585FAB"/>
    <w:rsid w:val="605CFE53"/>
    <w:rsid w:val="605E3447"/>
    <w:rsid w:val="60840240"/>
    <w:rsid w:val="60857E92"/>
    <w:rsid w:val="609C6A15"/>
    <w:rsid w:val="60B32CCE"/>
    <w:rsid w:val="60C92CB6"/>
    <w:rsid w:val="60D4402A"/>
    <w:rsid w:val="60D53C23"/>
    <w:rsid w:val="60D55999"/>
    <w:rsid w:val="60EEBDCB"/>
    <w:rsid w:val="60F44935"/>
    <w:rsid w:val="60F76A07"/>
    <w:rsid w:val="60FF28CD"/>
    <w:rsid w:val="610630C9"/>
    <w:rsid w:val="6117A2C7"/>
    <w:rsid w:val="611E341E"/>
    <w:rsid w:val="6122E6FD"/>
    <w:rsid w:val="6124B667"/>
    <w:rsid w:val="612F8D01"/>
    <w:rsid w:val="614C1A09"/>
    <w:rsid w:val="615745B9"/>
    <w:rsid w:val="61598BBB"/>
    <w:rsid w:val="615B59A4"/>
    <w:rsid w:val="615DFC37"/>
    <w:rsid w:val="615F5682"/>
    <w:rsid w:val="617C9C99"/>
    <w:rsid w:val="618398D2"/>
    <w:rsid w:val="6185AC5F"/>
    <w:rsid w:val="61A22CB4"/>
    <w:rsid w:val="61AAD193"/>
    <w:rsid w:val="61B171D8"/>
    <w:rsid w:val="61BF62BC"/>
    <w:rsid w:val="61D19727"/>
    <w:rsid w:val="61D2D323"/>
    <w:rsid w:val="61DC42C7"/>
    <w:rsid w:val="61E7DD37"/>
    <w:rsid w:val="61F3CD6A"/>
    <w:rsid w:val="61F9A4A1"/>
    <w:rsid w:val="61FDA3C4"/>
    <w:rsid w:val="6207452C"/>
    <w:rsid w:val="6207F9C2"/>
    <w:rsid w:val="621B653E"/>
    <w:rsid w:val="62244A3B"/>
    <w:rsid w:val="6235C83A"/>
    <w:rsid w:val="624A8602"/>
    <w:rsid w:val="624C07F4"/>
    <w:rsid w:val="624C32D2"/>
    <w:rsid w:val="625048D5"/>
    <w:rsid w:val="62547556"/>
    <w:rsid w:val="6259F32D"/>
    <w:rsid w:val="626417AC"/>
    <w:rsid w:val="626AAD77"/>
    <w:rsid w:val="62737917"/>
    <w:rsid w:val="6278F1D0"/>
    <w:rsid w:val="627EA3B1"/>
    <w:rsid w:val="6284F765"/>
    <w:rsid w:val="628C7836"/>
    <w:rsid w:val="628CDF3F"/>
    <w:rsid w:val="628F8044"/>
    <w:rsid w:val="62A7A378"/>
    <w:rsid w:val="62BEB75E"/>
    <w:rsid w:val="62D4DBDB"/>
    <w:rsid w:val="62E97931"/>
    <w:rsid w:val="62F7DAB9"/>
    <w:rsid w:val="6307A626"/>
    <w:rsid w:val="630BEDA3"/>
    <w:rsid w:val="631AEBF7"/>
    <w:rsid w:val="631BB566"/>
    <w:rsid w:val="632B51DF"/>
    <w:rsid w:val="633B627A"/>
    <w:rsid w:val="63477625"/>
    <w:rsid w:val="634CBB53"/>
    <w:rsid w:val="635E2492"/>
    <w:rsid w:val="635F9EAD"/>
    <w:rsid w:val="636543F9"/>
    <w:rsid w:val="63744DE5"/>
    <w:rsid w:val="63757CFF"/>
    <w:rsid w:val="6375BED2"/>
    <w:rsid w:val="637DE0FD"/>
    <w:rsid w:val="63869A06"/>
    <w:rsid w:val="6392B7B8"/>
    <w:rsid w:val="63AB70C4"/>
    <w:rsid w:val="63AF7D2A"/>
    <w:rsid w:val="63B22FB2"/>
    <w:rsid w:val="63BD317E"/>
    <w:rsid w:val="63C01A9C"/>
    <w:rsid w:val="63E39D49"/>
    <w:rsid w:val="63F19B15"/>
    <w:rsid w:val="63FF5135"/>
    <w:rsid w:val="63FFE80D"/>
    <w:rsid w:val="6413D5D1"/>
    <w:rsid w:val="6416BBD0"/>
    <w:rsid w:val="6417CF09"/>
    <w:rsid w:val="642118CF"/>
    <w:rsid w:val="6424B699"/>
    <w:rsid w:val="64255E0E"/>
    <w:rsid w:val="643AEA94"/>
    <w:rsid w:val="64607028"/>
    <w:rsid w:val="6467A29D"/>
    <w:rsid w:val="6474583A"/>
    <w:rsid w:val="6478C66C"/>
    <w:rsid w:val="647D1CEB"/>
    <w:rsid w:val="6486C26F"/>
    <w:rsid w:val="648A65EA"/>
    <w:rsid w:val="64978A40"/>
    <w:rsid w:val="64A66435"/>
    <w:rsid w:val="64B0296A"/>
    <w:rsid w:val="64B785C7"/>
    <w:rsid w:val="64CAC682"/>
    <w:rsid w:val="64E734BD"/>
    <w:rsid w:val="64E7A150"/>
    <w:rsid w:val="64ED9256"/>
    <w:rsid w:val="65033D4B"/>
    <w:rsid w:val="65092F99"/>
    <w:rsid w:val="65124436"/>
    <w:rsid w:val="651BB2A2"/>
    <w:rsid w:val="651CF510"/>
    <w:rsid w:val="651FB6FB"/>
    <w:rsid w:val="6526A034"/>
    <w:rsid w:val="653214D4"/>
    <w:rsid w:val="6533DEBE"/>
    <w:rsid w:val="6535BE7D"/>
    <w:rsid w:val="653BA517"/>
    <w:rsid w:val="6543733D"/>
    <w:rsid w:val="6546DC0D"/>
    <w:rsid w:val="6547054A"/>
    <w:rsid w:val="6564A314"/>
    <w:rsid w:val="656F1376"/>
    <w:rsid w:val="658294C7"/>
    <w:rsid w:val="6584158C"/>
    <w:rsid w:val="65900F87"/>
    <w:rsid w:val="65A1E5DC"/>
    <w:rsid w:val="65BC3C2A"/>
    <w:rsid w:val="65BF2D03"/>
    <w:rsid w:val="65CAA57B"/>
    <w:rsid w:val="65D24468"/>
    <w:rsid w:val="65DAE647"/>
    <w:rsid w:val="65E06B0F"/>
    <w:rsid w:val="65E09FE1"/>
    <w:rsid w:val="65E7B892"/>
    <w:rsid w:val="65F7003E"/>
    <w:rsid w:val="65F92AF4"/>
    <w:rsid w:val="6606FFCE"/>
    <w:rsid w:val="661496CD"/>
    <w:rsid w:val="661C44E3"/>
    <w:rsid w:val="6628521F"/>
    <w:rsid w:val="662B9CC5"/>
    <w:rsid w:val="663C2B21"/>
    <w:rsid w:val="663F46E8"/>
    <w:rsid w:val="66471A9C"/>
    <w:rsid w:val="664813AF"/>
    <w:rsid w:val="66535628"/>
    <w:rsid w:val="66550319"/>
    <w:rsid w:val="66642A01"/>
    <w:rsid w:val="666B9280"/>
    <w:rsid w:val="668160DE"/>
    <w:rsid w:val="668294E4"/>
    <w:rsid w:val="66845C15"/>
    <w:rsid w:val="66897AB8"/>
    <w:rsid w:val="668E2F6C"/>
    <w:rsid w:val="66916430"/>
    <w:rsid w:val="6699D2E6"/>
    <w:rsid w:val="669A5F70"/>
    <w:rsid w:val="66A64F24"/>
    <w:rsid w:val="66BA32A7"/>
    <w:rsid w:val="66BD0C3C"/>
    <w:rsid w:val="66C4E6EA"/>
    <w:rsid w:val="66DF0260"/>
    <w:rsid w:val="66F4C016"/>
    <w:rsid w:val="66F7BB5E"/>
    <w:rsid w:val="66FC6E42"/>
    <w:rsid w:val="6701C509"/>
    <w:rsid w:val="67068EB8"/>
    <w:rsid w:val="670FFF74"/>
    <w:rsid w:val="6714278C"/>
    <w:rsid w:val="671CE724"/>
    <w:rsid w:val="671E4B99"/>
    <w:rsid w:val="671FA3F5"/>
    <w:rsid w:val="6723E9F2"/>
    <w:rsid w:val="672462F0"/>
    <w:rsid w:val="6747191B"/>
    <w:rsid w:val="674E4E4A"/>
    <w:rsid w:val="67546575"/>
    <w:rsid w:val="6756B2CC"/>
    <w:rsid w:val="6773D5F8"/>
    <w:rsid w:val="677AED32"/>
    <w:rsid w:val="67AD911D"/>
    <w:rsid w:val="67B99A37"/>
    <w:rsid w:val="67BB3197"/>
    <w:rsid w:val="67BE8FFB"/>
    <w:rsid w:val="67C174E9"/>
    <w:rsid w:val="67CF2B02"/>
    <w:rsid w:val="67D3E22D"/>
    <w:rsid w:val="67D83286"/>
    <w:rsid w:val="67E5062A"/>
    <w:rsid w:val="67EF5B59"/>
    <w:rsid w:val="67F4A5A2"/>
    <w:rsid w:val="67F8CF24"/>
    <w:rsid w:val="6803AE90"/>
    <w:rsid w:val="680CBAE3"/>
    <w:rsid w:val="6812E311"/>
    <w:rsid w:val="6817B65F"/>
    <w:rsid w:val="6820B35C"/>
    <w:rsid w:val="682573DB"/>
    <w:rsid w:val="6827FA15"/>
    <w:rsid w:val="6838E23B"/>
    <w:rsid w:val="683BF513"/>
    <w:rsid w:val="68443709"/>
    <w:rsid w:val="684B6767"/>
    <w:rsid w:val="685F6B33"/>
    <w:rsid w:val="686107F3"/>
    <w:rsid w:val="686CE548"/>
    <w:rsid w:val="6879DB1B"/>
    <w:rsid w:val="687B6233"/>
    <w:rsid w:val="688CD74B"/>
    <w:rsid w:val="68922B7F"/>
    <w:rsid w:val="689BDDA9"/>
    <w:rsid w:val="68A25F19"/>
    <w:rsid w:val="68A70704"/>
    <w:rsid w:val="68A7CDB4"/>
    <w:rsid w:val="68B5B9F3"/>
    <w:rsid w:val="68D35930"/>
    <w:rsid w:val="68E66D28"/>
    <w:rsid w:val="68F8CD38"/>
    <w:rsid w:val="69035550"/>
    <w:rsid w:val="6904C527"/>
    <w:rsid w:val="6909E58D"/>
    <w:rsid w:val="69163E8D"/>
    <w:rsid w:val="691A1185"/>
    <w:rsid w:val="692FA89C"/>
    <w:rsid w:val="693B13C0"/>
    <w:rsid w:val="6942D8B3"/>
    <w:rsid w:val="6945D728"/>
    <w:rsid w:val="69493693"/>
    <w:rsid w:val="6954230E"/>
    <w:rsid w:val="6964C768"/>
    <w:rsid w:val="696BFA06"/>
    <w:rsid w:val="696F794D"/>
    <w:rsid w:val="69719225"/>
    <w:rsid w:val="698B17AD"/>
    <w:rsid w:val="69936805"/>
    <w:rsid w:val="69A06623"/>
    <w:rsid w:val="69A2C881"/>
    <w:rsid w:val="69A6D1DB"/>
    <w:rsid w:val="69B9F63E"/>
    <w:rsid w:val="69BC83BD"/>
    <w:rsid w:val="69C5CF7E"/>
    <w:rsid w:val="69CC515B"/>
    <w:rsid w:val="69CF64D8"/>
    <w:rsid w:val="69E0FD39"/>
    <w:rsid w:val="69E30A26"/>
    <w:rsid w:val="69E63680"/>
    <w:rsid w:val="69EAB83C"/>
    <w:rsid w:val="69EF2ABD"/>
    <w:rsid w:val="69F06633"/>
    <w:rsid w:val="69F47F82"/>
    <w:rsid w:val="69FD024F"/>
    <w:rsid w:val="6A009B0C"/>
    <w:rsid w:val="6A037D11"/>
    <w:rsid w:val="6A05DC5A"/>
    <w:rsid w:val="6A074FE1"/>
    <w:rsid w:val="6A0B3105"/>
    <w:rsid w:val="6A20322F"/>
    <w:rsid w:val="6A340F04"/>
    <w:rsid w:val="6A3641F4"/>
    <w:rsid w:val="6A38532D"/>
    <w:rsid w:val="6A4BC84E"/>
    <w:rsid w:val="6A532E36"/>
    <w:rsid w:val="6A543AFE"/>
    <w:rsid w:val="6A56439E"/>
    <w:rsid w:val="6A610E5E"/>
    <w:rsid w:val="6A621515"/>
    <w:rsid w:val="6A6EAF45"/>
    <w:rsid w:val="6A7AE99B"/>
    <w:rsid w:val="6A7E4667"/>
    <w:rsid w:val="6A9823C5"/>
    <w:rsid w:val="6A9AB04C"/>
    <w:rsid w:val="6AAA396A"/>
    <w:rsid w:val="6ACA6321"/>
    <w:rsid w:val="6AD539D5"/>
    <w:rsid w:val="6ADCC036"/>
    <w:rsid w:val="6AE52949"/>
    <w:rsid w:val="6AF182A6"/>
    <w:rsid w:val="6B12CF9B"/>
    <w:rsid w:val="6B26C74B"/>
    <w:rsid w:val="6B27758B"/>
    <w:rsid w:val="6B2C4664"/>
    <w:rsid w:val="6B316C05"/>
    <w:rsid w:val="6B6D4A1E"/>
    <w:rsid w:val="6B7037AF"/>
    <w:rsid w:val="6B74C6D3"/>
    <w:rsid w:val="6B79A77A"/>
    <w:rsid w:val="6B7BADFE"/>
    <w:rsid w:val="6B7D76DD"/>
    <w:rsid w:val="6B808EE4"/>
    <w:rsid w:val="6B866A3B"/>
    <w:rsid w:val="6B89F467"/>
    <w:rsid w:val="6BA7B3BE"/>
    <w:rsid w:val="6BB385D6"/>
    <w:rsid w:val="6BC430BC"/>
    <w:rsid w:val="6BCC2297"/>
    <w:rsid w:val="6BCEF29A"/>
    <w:rsid w:val="6BCFDF65"/>
    <w:rsid w:val="6BE1D3AA"/>
    <w:rsid w:val="6BE654CA"/>
    <w:rsid w:val="6BFDF027"/>
    <w:rsid w:val="6C13EB64"/>
    <w:rsid w:val="6C20A4EF"/>
    <w:rsid w:val="6C4B1D93"/>
    <w:rsid w:val="6C5BFE8A"/>
    <w:rsid w:val="6C5F3228"/>
    <w:rsid w:val="6C66DF2F"/>
    <w:rsid w:val="6C772507"/>
    <w:rsid w:val="6C7C3728"/>
    <w:rsid w:val="6C8424E4"/>
    <w:rsid w:val="6C9E3D4A"/>
    <w:rsid w:val="6CA92DFF"/>
    <w:rsid w:val="6CAB904F"/>
    <w:rsid w:val="6CB3832B"/>
    <w:rsid w:val="6CBE4C5C"/>
    <w:rsid w:val="6CCCA2FA"/>
    <w:rsid w:val="6CD96DA3"/>
    <w:rsid w:val="6CF6AADC"/>
    <w:rsid w:val="6CFB1887"/>
    <w:rsid w:val="6CFEFFBF"/>
    <w:rsid w:val="6CFFA250"/>
    <w:rsid w:val="6D1AAAE8"/>
    <w:rsid w:val="6D1C8F9C"/>
    <w:rsid w:val="6D2B5EEB"/>
    <w:rsid w:val="6D48396A"/>
    <w:rsid w:val="6D595C97"/>
    <w:rsid w:val="6D5E463D"/>
    <w:rsid w:val="6D64BC02"/>
    <w:rsid w:val="6D66FC05"/>
    <w:rsid w:val="6D6F6739"/>
    <w:rsid w:val="6D7FA191"/>
    <w:rsid w:val="6D96798A"/>
    <w:rsid w:val="6D983E2D"/>
    <w:rsid w:val="6D9D7F2E"/>
    <w:rsid w:val="6DA03232"/>
    <w:rsid w:val="6DA3024B"/>
    <w:rsid w:val="6DA99E98"/>
    <w:rsid w:val="6DAE925D"/>
    <w:rsid w:val="6DB27082"/>
    <w:rsid w:val="6DB803D8"/>
    <w:rsid w:val="6DD8364A"/>
    <w:rsid w:val="6DE0648D"/>
    <w:rsid w:val="6DEB351E"/>
    <w:rsid w:val="6DEDDB14"/>
    <w:rsid w:val="6DEE2A11"/>
    <w:rsid w:val="6DF6525C"/>
    <w:rsid w:val="6DFC4A19"/>
    <w:rsid w:val="6DFDF24A"/>
    <w:rsid w:val="6E056548"/>
    <w:rsid w:val="6E0FF797"/>
    <w:rsid w:val="6E1B3A80"/>
    <w:rsid w:val="6E1FF545"/>
    <w:rsid w:val="6E266D4C"/>
    <w:rsid w:val="6E33D46A"/>
    <w:rsid w:val="6E4A58CD"/>
    <w:rsid w:val="6E52213C"/>
    <w:rsid w:val="6E524653"/>
    <w:rsid w:val="6E5C821D"/>
    <w:rsid w:val="6E6CFF94"/>
    <w:rsid w:val="6E6E614C"/>
    <w:rsid w:val="6E70DAEC"/>
    <w:rsid w:val="6E734A66"/>
    <w:rsid w:val="6E7BF047"/>
    <w:rsid w:val="6E7CF714"/>
    <w:rsid w:val="6E818E42"/>
    <w:rsid w:val="6E915BA0"/>
    <w:rsid w:val="6E92E6F8"/>
    <w:rsid w:val="6E95D6B9"/>
    <w:rsid w:val="6E987114"/>
    <w:rsid w:val="6EC02FB8"/>
    <w:rsid w:val="6EC88386"/>
    <w:rsid w:val="6EDD5DF9"/>
    <w:rsid w:val="6EDFF9A1"/>
    <w:rsid w:val="6EE0A290"/>
    <w:rsid w:val="6EE8B792"/>
    <w:rsid w:val="6EF4F813"/>
    <w:rsid w:val="6EF85E7E"/>
    <w:rsid w:val="6F078027"/>
    <w:rsid w:val="6F0ABAC9"/>
    <w:rsid w:val="6F32A876"/>
    <w:rsid w:val="6F365A37"/>
    <w:rsid w:val="6F39E3B4"/>
    <w:rsid w:val="6F3B19FE"/>
    <w:rsid w:val="6F3C2FAF"/>
    <w:rsid w:val="6F463067"/>
    <w:rsid w:val="6F61901B"/>
    <w:rsid w:val="6F682A9A"/>
    <w:rsid w:val="6F6995F8"/>
    <w:rsid w:val="6F718B24"/>
    <w:rsid w:val="6F79130D"/>
    <w:rsid w:val="6F8B6BE0"/>
    <w:rsid w:val="6F8E1406"/>
    <w:rsid w:val="6F9286DA"/>
    <w:rsid w:val="6F92CB1B"/>
    <w:rsid w:val="6F969320"/>
    <w:rsid w:val="6F9C5A80"/>
    <w:rsid w:val="6FA57337"/>
    <w:rsid w:val="6FAC60FF"/>
    <w:rsid w:val="6FC522EA"/>
    <w:rsid w:val="6FC66F27"/>
    <w:rsid w:val="6FC6C658"/>
    <w:rsid w:val="6FC77CBE"/>
    <w:rsid w:val="6FCD6D71"/>
    <w:rsid w:val="6FD7CCBE"/>
    <w:rsid w:val="6FE08E2A"/>
    <w:rsid w:val="6FE6292E"/>
    <w:rsid w:val="6FEE16B4"/>
    <w:rsid w:val="7008E440"/>
    <w:rsid w:val="701734A1"/>
    <w:rsid w:val="701928ED"/>
    <w:rsid w:val="701B6C3F"/>
    <w:rsid w:val="70246DA3"/>
    <w:rsid w:val="703CFF38"/>
    <w:rsid w:val="705B3CD0"/>
    <w:rsid w:val="705ECED0"/>
    <w:rsid w:val="7064761A"/>
    <w:rsid w:val="70757697"/>
    <w:rsid w:val="70802729"/>
    <w:rsid w:val="708A37DB"/>
    <w:rsid w:val="709F5402"/>
    <w:rsid w:val="70C6863B"/>
    <w:rsid w:val="70C7F955"/>
    <w:rsid w:val="70CBEAEC"/>
    <w:rsid w:val="70DA456A"/>
    <w:rsid w:val="70E561E3"/>
    <w:rsid w:val="70E6352D"/>
    <w:rsid w:val="70F0EAA8"/>
    <w:rsid w:val="70FFD911"/>
    <w:rsid w:val="71021A23"/>
    <w:rsid w:val="710845CB"/>
    <w:rsid w:val="710FDD01"/>
    <w:rsid w:val="711B6E0F"/>
    <w:rsid w:val="71280DA4"/>
    <w:rsid w:val="712AABB6"/>
    <w:rsid w:val="712E584E"/>
    <w:rsid w:val="7130129A"/>
    <w:rsid w:val="71390AC7"/>
    <w:rsid w:val="713AC9EB"/>
    <w:rsid w:val="7141B24D"/>
    <w:rsid w:val="714429D3"/>
    <w:rsid w:val="71492077"/>
    <w:rsid w:val="71529BF1"/>
    <w:rsid w:val="71597693"/>
    <w:rsid w:val="715B61CD"/>
    <w:rsid w:val="715E8F7A"/>
    <w:rsid w:val="716436E0"/>
    <w:rsid w:val="71683368"/>
    <w:rsid w:val="717391E2"/>
    <w:rsid w:val="718A9E01"/>
    <w:rsid w:val="718B4302"/>
    <w:rsid w:val="7191FDAC"/>
    <w:rsid w:val="719DF655"/>
    <w:rsid w:val="71A3BDAF"/>
    <w:rsid w:val="71AE75F3"/>
    <w:rsid w:val="71C03E04"/>
    <w:rsid w:val="71C795A2"/>
    <w:rsid w:val="71E67B18"/>
    <w:rsid w:val="71EBD88F"/>
    <w:rsid w:val="71F28C57"/>
    <w:rsid w:val="71FC0DA2"/>
    <w:rsid w:val="71FE49BE"/>
    <w:rsid w:val="720320D6"/>
    <w:rsid w:val="720338B9"/>
    <w:rsid w:val="720446C7"/>
    <w:rsid w:val="72190369"/>
    <w:rsid w:val="7227E94F"/>
    <w:rsid w:val="722FFF40"/>
    <w:rsid w:val="72374DAB"/>
    <w:rsid w:val="723F20E9"/>
    <w:rsid w:val="72413ABD"/>
    <w:rsid w:val="72527D5A"/>
    <w:rsid w:val="72542578"/>
    <w:rsid w:val="72545D82"/>
    <w:rsid w:val="727498F9"/>
    <w:rsid w:val="7280E582"/>
    <w:rsid w:val="72872A2A"/>
    <w:rsid w:val="72905A68"/>
    <w:rsid w:val="7290EAC6"/>
    <w:rsid w:val="72950E34"/>
    <w:rsid w:val="72ABAD62"/>
    <w:rsid w:val="72B6D4D7"/>
    <w:rsid w:val="72BEB57F"/>
    <w:rsid w:val="72C51718"/>
    <w:rsid w:val="72C88925"/>
    <w:rsid w:val="72CC5A79"/>
    <w:rsid w:val="72CCC1E6"/>
    <w:rsid w:val="72CF3DC6"/>
    <w:rsid w:val="72D712E5"/>
    <w:rsid w:val="72D9D9D4"/>
    <w:rsid w:val="72E2BC42"/>
    <w:rsid w:val="72E39B4F"/>
    <w:rsid w:val="72EE1388"/>
    <w:rsid w:val="72FCD81B"/>
    <w:rsid w:val="730F3C44"/>
    <w:rsid w:val="73114278"/>
    <w:rsid w:val="7311726D"/>
    <w:rsid w:val="73199D44"/>
    <w:rsid w:val="731D21EE"/>
    <w:rsid w:val="7325B776"/>
    <w:rsid w:val="732855CD"/>
    <w:rsid w:val="73294AD5"/>
    <w:rsid w:val="732AD5B4"/>
    <w:rsid w:val="732EF94D"/>
    <w:rsid w:val="73400407"/>
    <w:rsid w:val="7349F291"/>
    <w:rsid w:val="734ED563"/>
    <w:rsid w:val="73538967"/>
    <w:rsid w:val="735C0E65"/>
    <w:rsid w:val="7362AF73"/>
    <w:rsid w:val="736DA696"/>
    <w:rsid w:val="73749FFA"/>
    <w:rsid w:val="7379DC96"/>
    <w:rsid w:val="738EDE22"/>
    <w:rsid w:val="73A67598"/>
    <w:rsid w:val="73A8B0DF"/>
    <w:rsid w:val="73AA756D"/>
    <w:rsid w:val="73AFD76F"/>
    <w:rsid w:val="73B0273E"/>
    <w:rsid w:val="73C036A5"/>
    <w:rsid w:val="73C1D89D"/>
    <w:rsid w:val="73C69F98"/>
    <w:rsid w:val="73CF9CF0"/>
    <w:rsid w:val="73D98237"/>
    <w:rsid w:val="73DE1B00"/>
    <w:rsid w:val="73DE2BEC"/>
    <w:rsid w:val="73E1E616"/>
    <w:rsid w:val="73EE4DBB"/>
    <w:rsid w:val="73F31F2A"/>
    <w:rsid w:val="73F9543B"/>
    <w:rsid w:val="7405BB0E"/>
    <w:rsid w:val="74124E0E"/>
    <w:rsid w:val="741AE13B"/>
    <w:rsid w:val="741F3DF8"/>
    <w:rsid w:val="7422EA1B"/>
    <w:rsid w:val="742C9C40"/>
    <w:rsid w:val="7437DA73"/>
    <w:rsid w:val="7448F42E"/>
    <w:rsid w:val="745263C0"/>
    <w:rsid w:val="7465591B"/>
    <w:rsid w:val="74703B36"/>
    <w:rsid w:val="7471BB43"/>
    <w:rsid w:val="7477E356"/>
    <w:rsid w:val="7478635D"/>
    <w:rsid w:val="747BA7BD"/>
    <w:rsid w:val="747F6BB0"/>
    <w:rsid w:val="74852C4F"/>
    <w:rsid w:val="7498420E"/>
    <w:rsid w:val="749AD6F0"/>
    <w:rsid w:val="74AF16B3"/>
    <w:rsid w:val="74BECA6F"/>
    <w:rsid w:val="74C187D7"/>
    <w:rsid w:val="74D54AC9"/>
    <w:rsid w:val="74D59717"/>
    <w:rsid w:val="74D938E1"/>
    <w:rsid w:val="74DD2F15"/>
    <w:rsid w:val="74ED941C"/>
    <w:rsid w:val="74EFD7FA"/>
    <w:rsid w:val="74F66343"/>
    <w:rsid w:val="74F7DEC6"/>
    <w:rsid w:val="74FB43A3"/>
    <w:rsid w:val="74FE3016"/>
    <w:rsid w:val="75020F6F"/>
    <w:rsid w:val="7503A557"/>
    <w:rsid w:val="7510705B"/>
    <w:rsid w:val="751BB73A"/>
    <w:rsid w:val="75258EFB"/>
    <w:rsid w:val="7527B7FC"/>
    <w:rsid w:val="75315E44"/>
    <w:rsid w:val="753AD591"/>
    <w:rsid w:val="754D5121"/>
    <w:rsid w:val="7559232A"/>
    <w:rsid w:val="75631460"/>
    <w:rsid w:val="75661E36"/>
    <w:rsid w:val="7576C1AB"/>
    <w:rsid w:val="7579FC4D"/>
    <w:rsid w:val="757C1B7A"/>
    <w:rsid w:val="75874D20"/>
    <w:rsid w:val="758789C9"/>
    <w:rsid w:val="75883B1C"/>
    <w:rsid w:val="75956A0F"/>
    <w:rsid w:val="75A9F0AC"/>
    <w:rsid w:val="75B8A566"/>
    <w:rsid w:val="75B99CDF"/>
    <w:rsid w:val="75C78DF9"/>
    <w:rsid w:val="75CB7D1A"/>
    <w:rsid w:val="75E3401D"/>
    <w:rsid w:val="75E69211"/>
    <w:rsid w:val="75E97542"/>
    <w:rsid w:val="7603FB3B"/>
    <w:rsid w:val="7608DC09"/>
    <w:rsid w:val="760F4AE4"/>
    <w:rsid w:val="761B3C11"/>
    <w:rsid w:val="761CA373"/>
    <w:rsid w:val="762B072A"/>
    <w:rsid w:val="7636A751"/>
    <w:rsid w:val="7636C963"/>
    <w:rsid w:val="763DE030"/>
    <w:rsid w:val="7641E826"/>
    <w:rsid w:val="765385F1"/>
    <w:rsid w:val="7668F510"/>
    <w:rsid w:val="766B2563"/>
    <w:rsid w:val="768160B7"/>
    <w:rsid w:val="76826E58"/>
    <w:rsid w:val="76B44455"/>
    <w:rsid w:val="76BC40A6"/>
    <w:rsid w:val="76CC0178"/>
    <w:rsid w:val="76DEF7AD"/>
    <w:rsid w:val="76E2BDBC"/>
    <w:rsid w:val="76E2D1DD"/>
    <w:rsid w:val="76ECFC7E"/>
    <w:rsid w:val="7700E6FB"/>
    <w:rsid w:val="770AD42A"/>
    <w:rsid w:val="770D2B35"/>
    <w:rsid w:val="7713FF5B"/>
    <w:rsid w:val="7727DF76"/>
    <w:rsid w:val="772B3917"/>
    <w:rsid w:val="7737A208"/>
    <w:rsid w:val="77430025"/>
    <w:rsid w:val="77460556"/>
    <w:rsid w:val="775931DE"/>
    <w:rsid w:val="77611D65"/>
    <w:rsid w:val="7769C114"/>
    <w:rsid w:val="77772438"/>
    <w:rsid w:val="777BD28D"/>
    <w:rsid w:val="77820473"/>
    <w:rsid w:val="77904C27"/>
    <w:rsid w:val="779E98D6"/>
    <w:rsid w:val="779F541E"/>
    <w:rsid w:val="77A7F0D8"/>
    <w:rsid w:val="77AEEC94"/>
    <w:rsid w:val="77B30CA5"/>
    <w:rsid w:val="77B35FD1"/>
    <w:rsid w:val="77BF9636"/>
    <w:rsid w:val="77C6D78B"/>
    <w:rsid w:val="77DDED99"/>
    <w:rsid w:val="77F09311"/>
    <w:rsid w:val="77F23159"/>
    <w:rsid w:val="77F80510"/>
    <w:rsid w:val="78013F30"/>
    <w:rsid w:val="7801A21B"/>
    <w:rsid w:val="7803603D"/>
    <w:rsid w:val="780C3E7E"/>
    <w:rsid w:val="7812FF33"/>
    <w:rsid w:val="78141A16"/>
    <w:rsid w:val="7830561C"/>
    <w:rsid w:val="78392DE9"/>
    <w:rsid w:val="783C7563"/>
    <w:rsid w:val="7859B326"/>
    <w:rsid w:val="78624F45"/>
    <w:rsid w:val="7864ED43"/>
    <w:rsid w:val="786630AD"/>
    <w:rsid w:val="786CECFD"/>
    <w:rsid w:val="78779D3F"/>
    <w:rsid w:val="787E3402"/>
    <w:rsid w:val="787EE986"/>
    <w:rsid w:val="787F40E0"/>
    <w:rsid w:val="78802FC3"/>
    <w:rsid w:val="789740EE"/>
    <w:rsid w:val="78B3ED84"/>
    <w:rsid w:val="78B63EF4"/>
    <w:rsid w:val="78B882E3"/>
    <w:rsid w:val="78BA6228"/>
    <w:rsid w:val="78BF9EEB"/>
    <w:rsid w:val="78CB87B6"/>
    <w:rsid w:val="78D92C31"/>
    <w:rsid w:val="78E809C7"/>
    <w:rsid w:val="7900CF7F"/>
    <w:rsid w:val="7901B20C"/>
    <w:rsid w:val="790BC65C"/>
    <w:rsid w:val="7919791A"/>
    <w:rsid w:val="791C920D"/>
    <w:rsid w:val="791F6452"/>
    <w:rsid w:val="792601FD"/>
    <w:rsid w:val="7932D307"/>
    <w:rsid w:val="7933584A"/>
    <w:rsid w:val="79419A17"/>
    <w:rsid w:val="794F6A01"/>
    <w:rsid w:val="795FF2ED"/>
    <w:rsid w:val="7964A25D"/>
    <w:rsid w:val="79661B7B"/>
    <w:rsid w:val="7966BDE7"/>
    <w:rsid w:val="796D805A"/>
    <w:rsid w:val="7975ABB3"/>
    <w:rsid w:val="7978C5EB"/>
    <w:rsid w:val="79892157"/>
    <w:rsid w:val="798F7475"/>
    <w:rsid w:val="79C04F74"/>
    <w:rsid w:val="79C41790"/>
    <w:rsid w:val="79CF84C6"/>
    <w:rsid w:val="79D99B8F"/>
    <w:rsid w:val="79E3E17E"/>
    <w:rsid w:val="79E4F749"/>
    <w:rsid w:val="79EF66F0"/>
    <w:rsid w:val="79F58387"/>
    <w:rsid w:val="79F9001E"/>
    <w:rsid w:val="79FAA679"/>
    <w:rsid w:val="79FE8C5A"/>
    <w:rsid w:val="7A0BF0BA"/>
    <w:rsid w:val="7A177595"/>
    <w:rsid w:val="7A23A0E8"/>
    <w:rsid w:val="7A3CF5EF"/>
    <w:rsid w:val="7A4BA01D"/>
    <w:rsid w:val="7A4D6D70"/>
    <w:rsid w:val="7A525307"/>
    <w:rsid w:val="7A5802D6"/>
    <w:rsid w:val="7A624D6B"/>
    <w:rsid w:val="7A62D9D9"/>
    <w:rsid w:val="7A67A60A"/>
    <w:rsid w:val="7A6A7234"/>
    <w:rsid w:val="7A75E20B"/>
    <w:rsid w:val="7A771691"/>
    <w:rsid w:val="7A772129"/>
    <w:rsid w:val="7A7B05CF"/>
    <w:rsid w:val="7A886C9F"/>
    <w:rsid w:val="7A8AE647"/>
    <w:rsid w:val="7A9316D1"/>
    <w:rsid w:val="7AA3C32B"/>
    <w:rsid w:val="7AA40EA4"/>
    <w:rsid w:val="7AA5EA7F"/>
    <w:rsid w:val="7AAC489F"/>
    <w:rsid w:val="7AAE3318"/>
    <w:rsid w:val="7AAF8C39"/>
    <w:rsid w:val="7AB995DA"/>
    <w:rsid w:val="7ABC2F03"/>
    <w:rsid w:val="7AC92FF2"/>
    <w:rsid w:val="7ACC23E0"/>
    <w:rsid w:val="7ACC8349"/>
    <w:rsid w:val="7AD230DA"/>
    <w:rsid w:val="7AD4CD54"/>
    <w:rsid w:val="7AD4DA1D"/>
    <w:rsid w:val="7AD6F4E0"/>
    <w:rsid w:val="7AD76C5E"/>
    <w:rsid w:val="7AD7A471"/>
    <w:rsid w:val="7ADFC068"/>
    <w:rsid w:val="7AEE1392"/>
    <w:rsid w:val="7AF00051"/>
    <w:rsid w:val="7AF009B9"/>
    <w:rsid w:val="7B194363"/>
    <w:rsid w:val="7B2E0436"/>
    <w:rsid w:val="7B362283"/>
    <w:rsid w:val="7B36E67E"/>
    <w:rsid w:val="7B4A9FF5"/>
    <w:rsid w:val="7B51C3CF"/>
    <w:rsid w:val="7B602AD3"/>
    <w:rsid w:val="7B6EB6FF"/>
    <w:rsid w:val="7B70F179"/>
    <w:rsid w:val="7B7E43EB"/>
    <w:rsid w:val="7B7F8156"/>
    <w:rsid w:val="7B80F95E"/>
    <w:rsid w:val="7B824D9E"/>
    <w:rsid w:val="7B9153E8"/>
    <w:rsid w:val="7B9A9A67"/>
    <w:rsid w:val="7BA438C4"/>
    <w:rsid w:val="7BA631CD"/>
    <w:rsid w:val="7BC9DE79"/>
    <w:rsid w:val="7BCBBEEE"/>
    <w:rsid w:val="7BCF620E"/>
    <w:rsid w:val="7BD4581E"/>
    <w:rsid w:val="7BD56A68"/>
    <w:rsid w:val="7BD85711"/>
    <w:rsid w:val="7BE4B153"/>
    <w:rsid w:val="7BF0A6B3"/>
    <w:rsid w:val="7C0F992C"/>
    <w:rsid w:val="7C24D9D6"/>
    <w:rsid w:val="7C27E6EA"/>
    <w:rsid w:val="7C33E372"/>
    <w:rsid w:val="7C3860EA"/>
    <w:rsid w:val="7C3FDF05"/>
    <w:rsid w:val="7C41BAE0"/>
    <w:rsid w:val="7C47A1B5"/>
    <w:rsid w:val="7C53837E"/>
    <w:rsid w:val="7C56AB06"/>
    <w:rsid w:val="7C59CA31"/>
    <w:rsid w:val="7C5C4AF9"/>
    <w:rsid w:val="7C6054D5"/>
    <w:rsid w:val="7C63B215"/>
    <w:rsid w:val="7C6DC8BC"/>
    <w:rsid w:val="7C7FB6DF"/>
    <w:rsid w:val="7C90C5D2"/>
    <w:rsid w:val="7C914547"/>
    <w:rsid w:val="7C98DF3C"/>
    <w:rsid w:val="7C9B38B7"/>
    <w:rsid w:val="7CA601FA"/>
    <w:rsid w:val="7CA78518"/>
    <w:rsid w:val="7CAC7A1F"/>
    <w:rsid w:val="7CB64FC6"/>
    <w:rsid w:val="7CE400F4"/>
    <w:rsid w:val="7CED306F"/>
    <w:rsid w:val="7CF0695C"/>
    <w:rsid w:val="7CF17F6C"/>
    <w:rsid w:val="7CF4B174"/>
    <w:rsid w:val="7D02761F"/>
    <w:rsid w:val="7D039D94"/>
    <w:rsid w:val="7D165838"/>
    <w:rsid w:val="7D1B8240"/>
    <w:rsid w:val="7D261A34"/>
    <w:rsid w:val="7D325844"/>
    <w:rsid w:val="7D3B82F0"/>
    <w:rsid w:val="7D3BE892"/>
    <w:rsid w:val="7D43F59A"/>
    <w:rsid w:val="7D46529B"/>
    <w:rsid w:val="7D4A3194"/>
    <w:rsid w:val="7D4FF088"/>
    <w:rsid w:val="7D5B41AA"/>
    <w:rsid w:val="7D759C2E"/>
    <w:rsid w:val="7D84AB47"/>
    <w:rsid w:val="7D885203"/>
    <w:rsid w:val="7D8BF406"/>
    <w:rsid w:val="7D8EB0C3"/>
    <w:rsid w:val="7D916D3E"/>
    <w:rsid w:val="7D92219C"/>
    <w:rsid w:val="7D9390CB"/>
    <w:rsid w:val="7D9B65EA"/>
    <w:rsid w:val="7DA2F4F4"/>
    <w:rsid w:val="7DB1701C"/>
    <w:rsid w:val="7DB75C8A"/>
    <w:rsid w:val="7DBF3926"/>
    <w:rsid w:val="7DD3FFD2"/>
    <w:rsid w:val="7DDEF795"/>
    <w:rsid w:val="7DEB1411"/>
    <w:rsid w:val="7DF216CA"/>
    <w:rsid w:val="7DF267C7"/>
    <w:rsid w:val="7E14A0A3"/>
    <w:rsid w:val="7E17FF88"/>
    <w:rsid w:val="7E1CF0B2"/>
    <w:rsid w:val="7E2284B8"/>
    <w:rsid w:val="7E24D43A"/>
    <w:rsid w:val="7E27F44E"/>
    <w:rsid w:val="7E2D9897"/>
    <w:rsid w:val="7E2E3B7C"/>
    <w:rsid w:val="7E342E4D"/>
    <w:rsid w:val="7E3AE3F1"/>
    <w:rsid w:val="7E4E4D7F"/>
    <w:rsid w:val="7E599263"/>
    <w:rsid w:val="7E5D2570"/>
    <w:rsid w:val="7E5E93DF"/>
    <w:rsid w:val="7E61E209"/>
    <w:rsid w:val="7E680FD2"/>
    <w:rsid w:val="7E69185A"/>
    <w:rsid w:val="7E6DC345"/>
    <w:rsid w:val="7E786E3A"/>
    <w:rsid w:val="7E872DA9"/>
    <w:rsid w:val="7E915BB6"/>
    <w:rsid w:val="7E94DDD3"/>
    <w:rsid w:val="7EAD0CB2"/>
    <w:rsid w:val="7EB1A6B1"/>
    <w:rsid w:val="7EC72E4F"/>
    <w:rsid w:val="7EC8F4AA"/>
    <w:rsid w:val="7EE10538"/>
    <w:rsid w:val="7EEA2F47"/>
    <w:rsid w:val="7EF01B73"/>
    <w:rsid w:val="7EF0B969"/>
    <w:rsid w:val="7EF1CE2F"/>
    <w:rsid w:val="7EFC7572"/>
    <w:rsid w:val="7F0BF8E0"/>
    <w:rsid w:val="7F23FE59"/>
    <w:rsid w:val="7F315F57"/>
    <w:rsid w:val="7F32EAEA"/>
    <w:rsid w:val="7F333057"/>
    <w:rsid w:val="7F424CBE"/>
    <w:rsid w:val="7F4B1B66"/>
    <w:rsid w:val="7F4D407D"/>
    <w:rsid w:val="7F700070"/>
    <w:rsid w:val="7F70F390"/>
    <w:rsid w:val="7F7BA8C3"/>
    <w:rsid w:val="7F7E8751"/>
    <w:rsid w:val="7F8FC688"/>
    <w:rsid w:val="7F971B8F"/>
    <w:rsid w:val="7FB00BAA"/>
    <w:rsid w:val="7FC131D2"/>
    <w:rsid w:val="7FD07FFE"/>
    <w:rsid w:val="7FD17B54"/>
    <w:rsid w:val="7FD96BCF"/>
    <w:rsid w:val="7FDDA157"/>
    <w:rsid w:val="7FE040BF"/>
    <w:rsid w:val="7FE41AE1"/>
    <w:rsid w:val="7FE62B7C"/>
    <w:rsid w:val="7FED5E7C"/>
    <w:rsid w:val="7FF46420"/>
    <w:rsid w:val="7FFF8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8E7393"/>
  <w15:chartTrackingRefBased/>
  <w15:docId w15:val="{BCC16198-9870-4C5E-9C43-8831B643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fr-FR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7BA"/>
    <w:pPr>
      <w:spacing w:before="0" w:after="80"/>
    </w:pPr>
    <w:rPr>
      <w:color w:val="595959" w:themeColor="text1" w:themeTint="A6"/>
    </w:rPr>
  </w:style>
  <w:style w:type="paragraph" w:styleId="Titre1">
    <w:name w:val="heading 1"/>
    <w:basedOn w:val="Normal"/>
    <w:link w:val="Titre1Car"/>
    <w:uiPriority w:val="9"/>
    <w:qFormat/>
    <w:rsid w:val="00EC5313"/>
    <w:pPr>
      <w:keepNext/>
      <w:keepLines/>
      <w:spacing w:before="24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BC17BA"/>
    <w:pPr>
      <w:keepNext/>
      <w:keepLines/>
      <w:spacing w:after="200" w:line="240" w:lineRule="auto"/>
      <w:contextualSpacing/>
      <w:outlineLvl w:val="1"/>
    </w:pPr>
    <w:rPr>
      <w:rFonts w:ascii="Calibri Light" w:eastAsiaTheme="majorEastAsia" w:hAnsi="Calibri Light" w:cstheme="majorBidi"/>
      <w:caps/>
      <w:color w:val="4E8FAD"/>
      <w:spacing w:val="14"/>
      <w:sz w:val="40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C17BA"/>
    <w:pPr>
      <w:keepNext/>
      <w:keepLines/>
      <w:spacing w:after="120" w:line="240" w:lineRule="auto"/>
      <w:ind w:left="720"/>
      <w:contextualSpacing/>
      <w:outlineLvl w:val="2"/>
    </w:pPr>
    <w:rPr>
      <w:rFonts w:ascii="Calibri Light" w:eastAsiaTheme="majorEastAsia" w:hAnsi="Calibri Light" w:cstheme="majorBidi"/>
      <w:i/>
      <w:color w:val="0072C6" w:themeColor="accent1"/>
      <w:sz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442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494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43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431B"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431B"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431B"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Liste3-Accentuation1">
    <w:name w:val="List Table 3 Accent 1"/>
    <w:basedOn w:val="TableauNormal"/>
    <w:uiPriority w:val="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rsid w:val="00C52FC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C52FC2"/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pPr>
      <w:numPr>
        <w:ilvl w:val="1"/>
      </w:numPr>
      <w:spacing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C17BA"/>
    <w:rPr>
      <w:rFonts w:ascii="Calibri Light" w:eastAsiaTheme="majorEastAsia" w:hAnsi="Calibri Light" w:cstheme="majorBidi"/>
      <w:caps/>
      <w:color w:val="4E8FAD"/>
      <w:spacing w:val="14"/>
      <w:sz w:val="40"/>
      <w:szCs w:val="26"/>
    </w:rPr>
  </w:style>
  <w:style w:type="paragraph" w:styleId="Listepuces">
    <w:name w:val="List Bullet"/>
    <w:basedOn w:val="Normal"/>
    <w:uiPriority w:val="31"/>
    <w:qFormat/>
    <w:pPr>
      <w:numPr>
        <w:numId w:val="22"/>
      </w:numPr>
      <w:contextualSpacing/>
    </w:pPr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C52FC2"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8A4203" w:themeColor="accent2" w:themeShade="80"/>
      <w:sz w:val="32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ocumentconomique">
    <w:name w:val="Document économique"/>
    <w:basedOn w:val="TableauNormal"/>
    <w:uiPriority w:val="99"/>
    <w:pPr>
      <w:spacing w:before="240" w:after="180" w:line="240" w:lineRule="auto"/>
    </w:pPr>
    <w:rPr>
      <w:b/>
    </w:rPr>
    <w:tblPr>
      <w:tblInd w:w="0" w:type="dxa"/>
      <w:tblBorders>
        <w:bottom w:val="single" w:sz="6" w:space="0" w:color="0072C6" w:themeColor="accent1"/>
        <w:insideH w:val="single" w:sz="6" w:space="0" w:color="0072C6" w:themeColor="accent1"/>
      </w:tblBorders>
      <w:tblCellMar>
        <w:top w:w="0" w:type="dxa"/>
        <w:left w:w="230" w:type="dxa"/>
        <w:bottom w:w="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caps/>
      <w:sz w:val="40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Emphaseple">
    <w:name w:val="Subtle Emphasis"/>
    <w:basedOn w:val="Policepardfaut"/>
    <w:uiPriority w:val="19"/>
    <w:semiHidden/>
    <w:unhideWhenUsed/>
    <w:qFormat/>
    <w:rPr>
      <w:i/>
      <w:iCs/>
      <w:color w:val="0072C6" w:themeColor="accent1"/>
    </w:rPr>
  </w:style>
  <w:style w:type="character" w:styleId="Accentuation">
    <w:name w:val="Emphasis"/>
    <w:basedOn w:val="Policepardfaut"/>
    <w:uiPriority w:val="20"/>
    <w:semiHidden/>
    <w:unhideWhenUsed/>
    <w:qFormat/>
    <w:rsid w:val="00C52FC2"/>
    <w:rPr>
      <w:i/>
      <w:iCs/>
      <w:color w:val="8A4203" w:themeColor="accent2" w:themeShade="80"/>
    </w:rPr>
  </w:style>
  <w:style w:type="character" w:styleId="Emphaseintense">
    <w:name w:val="Intense Emphasis"/>
    <w:basedOn w:val="Policepardfaut"/>
    <w:uiPriority w:val="21"/>
    <w:semiHidden/>
    <w:unhideWhenUsed/>
    <w:qFormat/>
    <w:rsid w:val="00C52FC2"/>
    <w:rPr>
      <w:b/>
      <w:i/>
      <w:iCs/>
      <w:color w:val="8A4203" w:themeColor="accent2" w:themeShade="80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olor w:val="0072C6" w:themeColor="accent1"/>
    </w:rPr>
  </w:style>
  <w:style w:type="character" w:styleId="Rfrenceple">
    <w:name w:val="Subtle Reference"/>
    <w:basedOn w:val="Policepardfaut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B431B"/>
    <w:pPr>
      <w:spacing w:after="200" w:line="240" w:lineRule="auto"/>
    </w:pPr>
    <w:rPr>
      <w:i/>
      <w:iCs/>
      <w:sz w:val="22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Textedelespacerserv">
    <w:name w:val="Placeholder Text"/>
    <w:basedOn w:val="Policepardfaut"/>
    <w:uiPriority w:val="99"/>
    <w:semiHidden/>
    <w:rsid w:val="00EC0F68"/>
    <w:rPr>
      <w:color w:val="595959" w:themeColor="text1" w:themeTint="A6"/>
    </w:rPr>
  </w:style>
  <w:style w:type="paragraph" w:styleId="Pieddepage">
    <w:name w:val="footer"/>
    <w:basedOn w:val="Normal"/>
    <w:link w:val="PieddepageCar"/>
    <w:uiPriority w:val="99"/>
    <w:unhideWhenUsed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after="0" w:line="240" w:lineRule="auto"/>
    </w:pPr>
    <w:rPr>
      <w:color w:val="FFFFFF" w:themeColor="background1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FFFFFF" w:themeColor="background1"/>
      <w:shd w:val="clear" w:color="auto" w:fill="0072C6" w:themeFill="accent1"/>
    </w:rPr>
  </w:style>
  <w:style w:type="paragraph" w:styleId="Citation">
    <w:name w:val="Quote"/>
    <w:basedOn w:val="Normal"/>
    <w:next w:val="Normal"/>
    <w:link w:val="CitationCar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CitationCar">
    <w:name w:val="Citation Car"/>
    <w:basedOn w:val="Policepardfaut"/>
    <w:link w:val="Citation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C52FC2"/>
    <w:rPr>
      <w:rFonts w:asciiTheme="majorHAnsi" w:hAnsiTheme="majorHAnsi"/>
      <w:i/>
      <w:iCs/>
      <w:color w:val="8A4203" w:themeColor="accent2" w:themeShade="80"/>
      <w:sz w:val="32"/>
    </w:rPr>
  </w:style>
  <w:style w:type="character" w:customStyle="1" w:styleId="Titre3Car">
    <w:name w:val="Titre 3 Car"/>
    <w:basedOn w:val="Policepardfaut"/>
    <w:link w:val="Titre3"/>
    <w:uiPriority w:val="9"/>
    <w:rsid w:val="00BC17BA"/>
    <w:rPr>
      <w:rFonts w:ascii="Calibri Light" w:eastAsiaTheme="majorEastAsia" w:hAnsi="Calibri Light" w:cstheme="majorBidi"/>
      <w:i/>
      <w:color w:val="0072C6" w:themeColor="accent1"/>
      <w:sz w:val="28"/>
    </w:rPr>
  </w:style>
  <w:style w:type="paragraph" w:styleId="Listenumros">
    <w:name w:val="List Number"/>
    <w:basedOn w:val="Normal"/>
    <w:uiPriority w:val="32"/>
    <w:qFormat/>
    <w:pPr>
      <w:numPr>
        <w:numId w:val="21"/>
      </w:numPr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431B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FB431B"/>
    <w:pPr>
      <w:spacing w:after="120"/>
    </w:pPr>
    <w:rPr>
      <w:sz w:val="22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FB431B"/>
    <w:rPr>
      <w:color w:val="595959" w:themeColor="text1" w:themeTint="A6"/>
      <w:sz w:val="22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FB431B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B431B"/>
    <w:pPr>
      <w:spacing w:line="240" w:lineRule="auto"/>
    </w:pPr>
    <w:rPr>
      <w:sz w:val="22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43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431B"/>
    <w:rPr>
      <w:b/>
      <w:bCs/>
      <w:color w:val="595959" w:themeColor="text1" w:themeTint="A6"/>
      <w:sz w:val="22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B431B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B431B"/>
    <w:pPr>
      <w:spacing w:after="0" w:line="240" w:lineRule="auto"/>
    </w:pPr>
    <w:rPr>
      <w:sz w:val="22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FB431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B431B"/>
    <w:pPr>
      <w:spacing w:after="0" w:line="240" w:lineRule="auto"/>
    </w:pPr>
    <w:rPr>
      <w:sz w:val="22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B431B"/>
    <w:rPr>
      <w:color w:val="595959" w:themeColor="text1" w:themeTint="A6"/>
      <w:sz w:val="22"/>
      <w:szCs w:val="20"/>
    </w:rPr>
  </w:style>
  <w:style w:type="character" w:styleId="CodeHTML">
    <w:name w:val="HTML Code"/>
    <w:basedOn w:val="Policepardfaut"/>
    <w:uiPriority w:val="99"/>
    <w:semiHidden/>
    <w:unhideWhenUsed/>
    <w:rsid w:val="00FB431B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B431B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FB4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95959" w:themeColor="text1" w:themeTint="A6"/>
      <w:sz w:val="22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FB431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B431B"/>
    <w:rPr>
      <w:rFonts w:ascii="Consolas" w:hAnsi="Consolas"/>
      <w:color w:val="595959" w:themeColor="text1" w:themeTint="A6"/>
      <w:sz w:val="22"/>
      <w:szCs w:val="21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0F68"/>
    <w:pPr>
      <w:spacing w:after="120"/>
      <w:ind w:left="360"/>
    </w:pPr>
    <w:rPr>
      <w:sz w:val="22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0F68"/>
    <w:rPr>
      <w:color w:val="595959" w:themeColor="text1" w:themeTint="A6"/>
      <w:sz w:val="22"/>
      <w:szCs w:val="16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744282"/>
    <w:rPr>
      <w:rFonts w:asciiTheme="majorHAnsi" w:eastAsiaTheme="majorEastAsia" w:hAnsiTheme="majorHAnsi" w:cstheme="majorBidi"/>
      <w:i/>
      <w:iCs/>
      <w:color w:val="005494" w:themeColor="accent1" w:themeShade="BF"/>
    </w:rPr>
  </w:style>
  <w:style w:type="paragraph" w:customStyle="1" w:styleId="paragraph">
    <w:name w:val="paragraph"/>
    <w:basedOn w:val="Normal"/>
    <w:rsid w:val="002F7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fr-FR"/>
    </w:rPr>
  </w:style>
  <w:style w:type="character" w:customStyle="1" w:styleId="normaltextrun">
    <w:name w:val="normaltextrun"/>
    <w:basedOn w:val="Policepardfaut"/>
    <w:rsid w:val="002F7966"/>
  </w:style>
  <w:style w:type="character" w:customStyle="1" w:styleId="eop">
    <w:name w:val="eop"/>
    <w:basedOn w:val="Policepardfaut"/>
    <w:rsid w:val="002F7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84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96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27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6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faucon\AppData\Roaming\Microsoft\Templates\Document%20&#233;conomiqu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03CBB-1B6C-4BAE-9308-908F021D7E4C}"/>
      </w:docPartPr>
      <w:docPartBody>
        <w:p w:rsidR="008908BD" w:rsidRDefault="008908BD">
          <w:r w:rsidRPr="00067D0A">
            <w:rPr>
              <w:rStyle w:val="Textedelespacerserv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908BD"/>
    <w:rsid w:val="000D6209"/>
    <w:rsid w:val="001D0D59"/>
    <w:rsid w:val="00227C88"/>
    <w:rsid w:val="00255239"/>
    <w:rsid w:val="00377E9F"/>
    <w:rsid w:val="003C44B8"/>
    <w:rsid w:val="005906C6"/>
    <w:rsid w:val="0060299C"/>
    <w:rsid w:val="00620A51"/>
    <w:rsid w:val="006C2866"/>
    <w:rsid w:val="008314B0"/>
    <w:rsid w:val="008908BD"/>
    <w:rsid w:val="009B4FE2"/>
    <w:rsid w:val="00A86E4A"/>
    <w:rsid w:val="00AA79D5"/>
    <w:rsid w:val="00B02CBA"/>
    <w:rsid w:val="00C16F65"/>
    <w:rsid w:val="00F1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908BD"/>
    <w:rPr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883CB136FC649B6FD16A4F36AE373" ma:contentTypeVersion="3" ma:contentTypeDescription="Create a new document." ma:contentTypeScope="" ma:versionID="dd7a4c4a079433d2b5381972af7b7826">
  <xsd:schema xmlns:xsd="http://www.w3.org/2001/XMLSchema" xmlns:xs="http://www.w3.org/2001/XMLSchema" xmlns:p="http://schemas.microsoft.com/office/2006/metadata/properties" xmlns:ns2="124d0a8d-c894-48bb-81e6-b434158d4944" targetNamespace="http://schemas.microsoft.com/office/2006/metadata/properties" ma:root="true" ma:fieldsID="59e3af292b1ffc05326ad63d9baabe8c" ns2:_="">
    <xsd:import namespace="124d0a8d-c894-48bb-81e6-b434158d49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0a8d-c894-48bb-81e6-b434158d4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052503-CBAE-41E4-9A35-BADD23E55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d0a8d-c894-48bb-81e6-b434158d4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A34F9-206A-4D05-BBAA-F37DB5275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1A09FF-0448-4C3B-B75B-FCC4D9B9BB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économique</Template>
  <TotalTime>0</TotalTime>
  <Pages>3</Pages>
  <Words>567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FAUCON - ALPS Automation</dc:creator>
  <cp:keywords/>
  <dc:description/>
  <cp:lastModifiedBy>Benoit DEKERLE</cp:lastModifiedBy>
  <cp:revision>2</cp:revision>
  <dcterms:created xsi:type="dcterms:W3CDTF">2026-03-20T13:39:00Z</dcterms:created>
  <dcterms:modified xsi:type="dcterms:W3CDTF">2026-03-20T13:39:00Z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0x010100F5B883CB136FC649B6FD16A4F36AE373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